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7F588" w14:textId="77777777" w:rsidR="00FF612C" w:rsidRPr="00FF612C" w:rsidRDefault="00FF612C" w:rsidP="00FF612C">
      <w:pPr>
        <w:rPr>
          <w:rFonts w:asciiTheme="majorHAnsi" w:hAnsiTheme="majorHAnsi" w:cstheme="minorHAnsi"/>
          <w:bCs/>
          <w:sz w:val="32"/>
          <w:szCs w:val="32"/>
        </w:rPr>
      </w:pPr>
      <w:r w:rsidRPr="00FF612C">
        <w:rPr>
          <w:rFonts w:asciiTheme="majorHAnsi" w:eastAsiaTheme="minorEastAsia" w:hAnsiTheme="majorHAnsi" w:cstheme="minorHAnsi"/>
          <w:bCs/>
          <w:sz w:val="32"/>
          <w:szCs w:val="32"/>
          <w:lang w:val="de-DE" w:eastAsia="ja-JP"/>
        </w:rPr>
        <w:t>Bewerbungsformular Innovationspreis ZüriUnterland 2026</w:t>
      </w:r>
    </w:p>
    <w:p w14:paraId="7613459C" w14:textId="77777777" w:rsidR="00FF612C" w:rsidRPr="00FF612C" w:rsidRDefault="00FF612C" w:rsidP="00FF612C">
      <w:pPr>
        <w:rPr>
          <w:rFonts w:eastAsiaTheme="minorEastAsia" w:cstheme="minorHAnsi"/>
          <w:bCs/>
          <w:lang w:val="de-DE" w:eastAsia="ja-JP"/>
        </w:rPr>
      </w:pPr>
    </w:p>
    <w:tbl>
      <w:tblPr>
        <w:tblStyle w:val="Tabellenraster"/>
        <w:tblW w:w="9916" w:type="dxa"/>
        <w:tblLook w:val="04A0" w:firstRow="1" w:lastRow="0" w:firstColumn="1" w:lastColumn="0" w:noHBand="0" w:noVBand="1"/>
      </w:tblPr>
      <w:tblGrid>
        <w:gridCol w:w="3396"/>
        <w:gridCol w:w="6520"/>
      </w:tblGrid>
      <w:tr w:rsidR="00FF612C" w:rsidRPr="00FF612C" w14:paraId="7D756A25" w14:textId="77777777" w:rsidTr="00C51199">
        <w:tc>
          <w:tcPr>
            <w:tcW w:w="3396" w:type="dxa"/>
          </w:tcPr>
          <w:p w14:paraId="5C625E64" w14:textId="77777777" w:rsidR="00FF612C" w:rsidRPr="00FF612C" w:rsidRDefault="00FF612C" w:rsidP="00C51199">
            <w:pPr>
              <w:rPr>
                <w:rFonts w:cstheme="minorHAnsi"/>
                <w:bCs/>
                <w:szCs w:val="22"/>
              </w:rPr>
            </w:pPr>
            <w:r w:rsidRPr="00FF612C">
              <w:rPr>
                <w:rFonts w:cstheme="minorHAnsi"/>
                <w:bCs/>
                <w:szCs w:val="22"/>
              </w:rPr>
              <w:t>Ist Ihr Unternehmen im Unterland ansässig?</w:t>
            </w:r>
          </w:p>
        </w:tc>
        <w:tc>
          <w:tcPr>
            <w:tcW w:w="6520" w:type="dxa"/>
          </w:tcPr>
          <w:p w14:paraId="44CC11BF" w14:textId="49DCCF64" w:rsidR="00FF612C" w:rsidRPr="00FF612C" w:rsidRDefault="00FF612C" w:rsidP="00C51199">
            <w:pPr>
              <w:pStyle w:val="Listenabsatz"/>
              <w:rPr>
                <w:rFonts w:cstheme="minorHAnsi"/>
                <w:bCs/>
              </w:rPr>
            </w:pPr>
            <w:r w:rsidRPr="00FF612C">
              <w:rPr>
                <w:rFonts w:cstheme="minorHAns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FF612C">
              <w:rPr>
                <w:rFonts w:cstheme="minorHAnsi"/>
                <w:bCs/>
              </w:rPr>
              <w:instrText xml:space="preserve"> FORMCHECKBOX </w:instrText>
            </w:r>
            <w:r w:rsidR="00A648DF" w:rsidRPr="00FF612C">
              <w:rPr>
                <w:rFonts w:cstheme="minorHAnsi"/>
                <w:bCs/>
              </w:rPr>
            </w:r>
            <w:r w:rsidRPr="00FF612C">
              <w:rPr>
                <w:rFonts w:cstheme="minorHAnsi"/>
                <w:bCs/>
              </w:rPr>
              <w:fldChar w:fldCharType="separate"/>
            </w:r>
            <w:r w:rsidRPr="00FF612C">
              <w:rPr>
                <w:rFonts w:cstheme="minorHAnsi"/>
                <w:bCs/>
              </w:rPr>
              <w:fldChar w:fldCharType="end"/>
            </w:r>
            <w:bookmarkEnd w:id="0"/>
            <w:r w:rsidRPr="00FF612C">
              <w:rPr>
                <w:rFonts w:cstheme="minorHAnsi"/>
                <w:bCs/>
              </w:rPr>
              <w:t>Ja</w:t>
            </w:r>
          </w:p>
          <w:p w14:paraId="63D1AA0C" w14:textId="77EA0C09" w:rsidR="00FF612C" w:rsidRPr="00FF612C" w:rsidRDefault="00FF612C" w:rsidP="00C51199">
            <w:pPr>
              <w:pStyle w:val="Listenabsatz"/>
              <w:rPr>
                <w:rFonts w:cstheme="minorHAnsi"/>
                <w:bCs/>
              </w:rPr>
            </w:pPr>
            <w:r w:rsidRPr="00FF612C">
              <w:rPr>
                <w:rFonts w:cstheme="minorHAnsi"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FF612C">
              <w:rPr>
                <w:rFonts w:cstheme="minorHAnsi"/>
                <w:bCs/>
              </w:rPr>
              <w:instrText xml:space="preserve"> FORMCHECKBOX </w:instrText>
            </w:r>
            <w:r w:rsidR="00A648DF" w:rsidRPr="00FF612C">
              <w:rPr>
                <w:rFonts w:cstheme="minorHAnsi"/>
                <w:bCs/>
              </w:rPr>
            </w:r>
            <w:r w:rsidRPr="00FF612C">
              <w:rPr>
                <w:rFonts w:cstheme="minorHAnsi"/>
                <w:bCs/>
              </w:rPr>
              <w:fldChar w:fldCharType="separate"/>
            </w:r>
            <w:r w:rsidRPr="00FF612C">
              <w:rPr>
                <w:rFonts w:cstheme="minorHAnsi"/>
                <w:bCs/>
              </w:rPr>
              <w:fldChar w:fldCharType="end"/>
            </w:r>
            <w:bookmarkEnd w:id="1"/>
            <w:r w:rsidRPr="00FF612C">
              <w:rPr>
                <w:rFonts w:cstheme="minorHAnsi"/>
                <w:bCs/>
              </w:rPr>
              <w:t>Nein</w:t>
            </w:r>
          </w:p>
        </w:tc>
      </w:tr>
    </w:tbl>
    <w:p w14:paraId="1C75FAD7" w14:textId="77777777" w:rsidR="00FF612C" w:rsidRPr="00FF612C" w:rsidRDefault="00FF612C" w:rsidP="00FF612C">
      <w:pPr>
        <w:rPr>
          <w:rFonts w:cstheme="minorHAnsi"/>
          <w:bCs/>
        </w:rPr>
      </w:pPr>
    </w:p>
    <w:tbl>
      <w:tblPr>
        <w:tblStyle w:val="Tabellenraster"/>
        <w:tblW w:w="9916" w:type="dxa"/>
        <w:tblLook w:val="04A0" w:firstRow="1" w:lastRow="0" w:firstColumn="1" w:lastColumn="0" w:noHBand="0" w:noVBand="1"/>
      </w:tblPr>
      <w:tblGrid>
        <w:gridCol w:w="3396"/>
        <w:gridCol w:w="6520"/>
      </w:tblGrid>
      <w:tr w:rsidR="00FF612C" w:rsidRPr="00FF612C" w14:paraId="5E50C4ED" w14:textId="77777777" w:rsidTr="00C51199">
        <w:tc>
          <w:tcPr>
            <w:tcW w:w="3396" w:type="dxa"/>
          </w:tcPr>
          <w:p w14:paraId="7524C512" w14:textId="77777777" w:rsidR="00FF612C" w:rsidRPr="00FF612C" w:rsidRDefault="00FF612C" w:rsidP="00C51199">
            <w:pPr>
              <w:rPr>
                <w:rFonts w:cstheme="minorHAnsi"/>
                <w:bCs/>
                <w:szCs w:val="22"/>
              </w:rPr>
            </w:pPr>
            <w:r w:rsidRPr="00FF612C">
              <w:rPr>
                <w:rFonts w:cstheme="minorHAnsi"/>
                <w:bCs/>
                <w:szCs w:val="22"/>
              </w:rPr>
              <w:t>Unternehmen</w:t>
            </w:r>
          </w:p>
        </w:tc>
        <w:sdt>
          <w:sdtPr>
            <w:rPr>
              <w:rFonts w:cstheme="minorHAnsi"/>
              <w:bCs/>
            </w:rPr>
            <w:id w:val="1234893150"/>
            <w:placeholder>
              <w:docPart w:val="2D93DDD6148A114BA3AB773820A3E927"/>
            </w:placeholder>
            <w:showingPlcHdr/>
            <w:text/>
          </w:sdtPr>
          <w:sdtEndPr/>
          <w:sdtContent>
            <w:tc>
              <w:tcPr>
                <w:tcW w:w="6520" w:type="dxa"/>
              </w:tcPr>
              <w:p w14:paraId="1EA941DF" w14:textId="69F01637" w:rsidR="00FF612C" w:rsidRPr="00FF612C" w:rsidRDefault="00A648DF" w:rsidP="00C51199">
                <w:pPr>
                  <w:tabs>
                    <w:tab w:val="left" w:pos="4665"/>
                  </w:tabs>
                  <w:rPr>
                    <w:rFonts w:cstheme="minorHAnsi"/>
                    <w:bCs/>
                    <w:szCs w:val="22"/>
                  </w:rPr>
                </w:pPr>
                <w:r w:rsidRPr="00382A0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F612C" w:rsidRPr="00FF612C" w14:paraId="43D10697" w14:textId="77777777" w:rsidTr="00C51199">
        <w:tc>
          <w:tcPr>
            <w:tcW w:w="3396" w:type="dxa"/>
          </w:tcPr>
          <w:p w14:paraId="5B9FABC9" w14:textId="77777777" w:rsidR="00FF612C" w:rsidRPr="00FF612C" w:rsidRDefault="00FF612C" w:rsidP="00C51199">
            <w:pPr>
              <w:rPr>
                <w:rFonts w:cstheme="minorHAnsi"/>
                <w:bCs/>
                <w:szCs w:val="22"/>
              </w:rPr>
            </w:pPr>
            <w:r w:rsidRPr="00FF612C">
              <w:rPr>
                <w:rFonts w:cstheme="minorHAnsi"/>
                <w:bCs/>
                <w:szCs w:val="22"/>
              </w:rPr>
              <w:t>Vorname</w:t>
            </w:r>
          </w:p>
        </w:tc>
        <w:sdt>
          <w:sdtPr>
            <w:rPr>
              <w:rFonts w:cstheme="minorHAnsi"/>
              <w:bCs/>
            </w:rPr>
            <w:id w:val="1295795344"/>
            <w:placeholder>
              <w:docPart w:val="B19FCA48C4C10B4F9F724A25CAC80CDC"/>
            </w:placeholder>
            <w:showingPlcHdr/>
            <w:text/>
          </w:sdtPr>
          <w:sdtEndPr/>
          <w:sdtContent>
            <w:tc>
              <w:tcPr>
                <w:tcW w:w="6520" w:type="dxa"/>
              </w:tcPr>
              <w:p w14:paraId="178E293F" w14:textId="77777777" w:rsidR="00FF612C" w:rsidRPr="00FF612C" w:rsidRDefault="00FF612C" w:rsidP="00C51199">
                <w:pPr>
                  <w:tabs>
                    <w:tab w:val="left" w:pos="5100"/>
                  </w:tabs>
                  <w:rPr>
                    <w:rFonts w:cstheme="minorHAnsi"/>
                    <w:bCs/>
                    <w:szCs w:val="22"/>
                  </w:rPr>
                </w:pPr>
                <w:r w:rsidRPr="00FF612C">
                  <w:rPr>
                    <w:rStyle w:val="Platzhaltertext"/>
                    <w:rFonts w:cstheme="minorHAnsi"/>
                    <w:bCs/>
                  </w:rPr>
                  <w:t>Klicken oder tippen Sie hier, um Text einzugeben.</w:t>
                </w:r>
              </w:p>
            </w:tc>
          </w:sdtContent>
        </w:sdt>
      </w:tr>
      <w:tr w:rsidR="00FF612C" w:rsidRPr="00FF612C" w14:paraId="12327AEB" w14:textId="77777777" w:rsidTr="00C51199">
        <w:tc>
          <w:tcPr>
            <w:tcW w:w="3396" w:type="dxa"/>
          </w:tcPr>
          <w:p w14:paraId="44F6AB3E" w14:textId="77777777" w:rsidR="00FF612C" w:rsidRPr="00FF612C" w:rsidRDefault="00FF612C" w:rsidP="00C51199">
            <w:pPr>
              <w:rPr>
                <w:rFonts w:cstheme="minorHAnsi"/>
                <w:bCs/>
                <w:szCs w:val="22"/>
              </w:rPr>
            </w:pPr>
            <w:r w:rsidRPr="00FF612C">
              <w:rPr>
                <w:rFonts w:cstheme="minorHAnsi"/>
                <w:bCs/>
                <w:szCs w:val="22"/>
              </w:rPr>
              <w:t>Name</w:t>
            </w:r>
          </w:p>
        </w:tc>
        <w:sdt>
          <w:sdtPr>
            <w:rPr>
              <w:rFonts w:cstheme="minorHAnsi"/>
              <w:bCs/>
            </w:rPr>
            <w:id w:val="-1802840662"/>
            <w:placeholder>
              <w:docPart w:val="5CEF2D351CEEF04BA70E546AAB3481D8"/>
            </w:placeholder>
            <w:showingPlcHdr/>
            <w:text/>
          </w:sdtPr>
          <w:sdtEndPr/>
          <w:sdtContent>
            <w:tc>
              <w:tcPr>
                <w:tcW w:w="6520" w:type="dxa"/>
              </w:tcPr>
              <w:p w14:paraId="461441F0" w14:textId="77777777" w:rsidR="00FF612C" w:rsidRPr="00FF612C" w:rsidRDefault="00FF612C" w:rsidP="00C51199">
                <w:pPr>
                  <w:tabs>
                    <w:tab w:val="center" w:pos="2740"/>
                  </w:tabs>
                  <w:rPr>
                    <w:rFonts w:cstheme="minorHAnsi"/>
                    <w:bCs/>
                    <w:szCs w:val="22"/>
                  </w:rPr>
                </w:pPr>
                <w:r w:rsidRPr="00FF612C">
                  <w:rPr>
                    <w:rStyle w:val="Platzhaltertext"/>
                    <w:rFonts w:cstheme="minorHAnsi"/>
                    <w:bCs/>
                  </w:rPr>
                  <w:t>Klicken oder tippen Sie hier, um Text einzugeben.</w:t>
                </w:r>
              </w:p>
            </w:tc>
          </w:sdtContent>
        </w:sdt>
      </w:tr>
      <w:tr w:rsidR="00FF612C" w:rsidRPr="00FF612C" w14:paraId="5229BC9D" w14:textId="77777777" w:rsidTr="00C51199">
        <w:tc>
          <w:tcPr>
            <w:tcW w:w="3396" w:type="dxa"/>
          </w:tcPr>
          <w:p w14:paraId="35A23DF9" w14:textId="77777777" w:rsidR="00FF612C" w:rsidRPr="00FF612C" w:rsidRDefault="00FF612C" w:rsidP="00C51199">
            <w:pPr>
              <w:rPr>
                <w:rFonts w:cstheme="minorHAnsi"/>
                <w:bCs/>
                <w:szCs w:val="22"/>
              </w:rPr>
            </w:pPr>
            <w:r w:rsidRPr="00FF612C">
              <w:rPr>
                <w:rFonts w:cstheme="minorHAnsi"/>
                <w:bCs/>
                <w:szCs w:val="22"/>
              </w:rPr>
              <w:t>Funktion</w:t>
            </w:r>
          </w:p>
        </w:tc>
        <w:sdt>
          <w:sdtPr>
            <w:rPr>
              <w:rFonts w:cstheme="minorHAnsi"/>
              <w:bCs/>
            </w:rPr>
            <w:id w:val="-1678638189"/>
            <w:placeholder>
              <w:docPart w:val="DCB4EFA47360E64B84DD1B6059E3EE46"/>
            </w:placeholder>
            <w:showingPlcHdr/>
            <w:text/>
          </w:sdtPr>
          <w:sdtEndPr/>
          <w:sdtContent>
            <w:tc>
              <w:tcPr>
                <w:tcW w:w="6520" w:type="dxa"/>
              </w:tcPr>
              <w:p w14:paraId="2C304091" w14:textId="77777777" w:rsidR="00FF612C" w:rsidRPr="00FF612C" w:rsidRDefault="00FF612C" w:rsidP="00C51199">
                <w:pPr>
                  <w:rPr>
                    <w:rFonts w:cstheme="minorHAnsi"/>
                    <w:bCs/>
                    <w:szCs w:val="22"/>
                  </w:rPr>
                </w:pPr>
                <w:r w:rsidRPr="00FF612C">
                  <w:rPr>
                    <w:rStyle w:val="Platzhaltertext"/>
                    <w:rFonts w:cstheme="minorHAnsi"/>
                    <w:bCs/>
                  </w:rPr>
                  <w:t>Klicken oder tippen Sie hier, um Text einzugeben.</w:t>
                </w:r>
              </w:p>
            </w:tc>
          </w:sdtContent>
        </w:sdt>
      </w:tr>
      <w:tr w:rsidR="00FF612C" w:rsidRPr="00FF612C" w14:paraId="5BB9917F" w14:textId="77777777" w:rsidTr="00C51199">
        <w:tc>
          <w:tcPr>
            <w:tcW w:w="3396" w:type="dxa"/>
          </w:tcPr>
          <w:p w14:paraId="2635A6E2" w14:textId="77777777" w:rsidR="00FF612C" w:rsidRPr="00FF612C" w:rsidRDefault="00FF612C" w:rsidP="00C51199">
            <w:pPr>
              <w:rPr>
                <w:rFonts w:cstheme="minorHAnsi"/>
                <w:bCs/>
                <w:szCs w:val="22"/>
              </w:rPr>
            </w:pPr>
            <w:r w:rsidRPr="00FF612C">
              <w:rPr>
                <w:rFonts w:cstheme="minorHAnsi"/>
                <w:bCs/>
                <w:szCs w:val="22"/>
              </w:rPr>
              <w:t>Ort</w:t>
            </w:r>
          </w:p>
        </w:tc>
        <w:sdt>
          <w:sdtPr>
            <w:rPr>
              <w:rFonts w:cstheme="minorHAnsi"/>
              <w:bCs/>
            </w:rPr>
            <w:id w:val="1381596982"/>
            <w:placeholder>
              <w:docPart w:val="CA7E5C666AB08645BDE1393ECBA660EF"/>
            </w:placeholder>
            <w:showingPlcHdr/>
            <w:text/>
          </w:sdtPr>
          <w:sdtEndPr/>
          <w:sdtContent>
            <w:tc>
              <w:tcPr>
                <w:tcW w:w="6520" w:type="dxa"/>
              </w:tcPr>
              <w:p w14:paraId="734FE964" w14:textId="77777777" w:rsidR="00FF612C" w:rsidRPr="00FF612C" w:rsidRDefault="00FF612C" w:rsidP="00C51199">
                <w:pPr>
                  <w:rPr>
                    <w:rFonts w:cstheme="minorHAnsi"/>
                    <w:bCs/>
                    <w:szCs w:val="22"/>
                  </w:rPr>
                </w:pPr>
                <w:r w:rsidRPr="00FF612C">
                  <w:rPr>
                    <w:rStyle w:val="Platzhaltertext"/>
                    <w:rFonts w:cstheme="minorHAnsi"/>
                    <w:bCs/>
                  </w:rPr>
                  <w:t>Klicken oder tippen Sie hier, um Text einzugeben.</w:t>
                </w:r>
              </w:p>
            </w:tc>
          </w:sdtContent>
        </w:sdt>
      </w:tr>
      <w:tr w:rsidR="00FF612C" w:rsidRPr="00FF612C" w14:paraId="569301C1" w14:textId="77777777" w:rsidTr="00C51199">
        <w:tc>
          <w:tcPr>
            <w:tcW w:w="3396" w:type="dxa"/>
          </w:tcPr>
          <w:p w14:paraId="790F8BD3" w14:textId="77777777" w:rsidR="00FF612C" w:rsidRPr="00FF612C" w:rsidRDefault="00FF612C" w:rsidP="00C51199">
            <w:pPr>
              <w:rPr>
                <w:rFonts w:cstheme="minorHAnsi"/>
                <w:bCs/>
                <w:szCs w:val="22"/>
              </w:rPr>
            </w:pPr>
            <w:r w:rsidRPr="00FF612C">
              <w:rPr>
                <w:rFonts w:cstheme="minorHAnsi"/>
                <w:bCs/>
                <w:szCs w:val="22"/>
              </w:rPr>
              <w:t>Telefon</w:t>
            </w:r>
          </w:p>
        </w:tc>
        <w:sdt>
          <w:sdtPr>
            <w:rPr>
              <w:rFonts w:cstheme="minorHAnsi"/>
              <w:bCs/>
            </w:rPr>
            <w:id w:val="742611831"/>
            <w:placeholder>
              <w:docPart w:val="9B2FFC9C21D8624AA43BC343EAB6007A"/>
            </w:placeholder>
            <w:showingPlcHdr/>
            <w:text/>
          </w:sdtPr>
          <w:sdtEndPr/>
          <w:sdtContent>
            <w:tc>
              <w:tcPr>
                <w:tcW w:w="6520" w:type="dxa"/>
              </w:tcPr>
              <w:p w14:paraId="647423EC" w14:textId="77777777" w:rsidR="00FF612C" w:rsidRPr="00FF612C" w:rsidRDefault="00FF612C" w:rsidP="00C51199">
                <w:pPr>
                  <w:rPr>
                    <w:rFonts w:cstheme="minorHAnsi"/>
                    <w:bCs/>
                    <w:szCs w:val="22"/>
                  </w:rPr>
                </w:pPr>
                <w:r w:rsidRPr="00FF612C">
                  <w:rPr>
                    <w:rStyle w:val="Platzhaltertext"/>
                    <w:rFonts w:cstheme="minorHAnsi"/>
                    <w:bCs/>
                  </w:rPr>
                  <w:t>Klicken oder tippen Sie hier, um Text einzugeben.</w:t>
                </w:r>
              </w:p>
            </w:tc>
          </w:sdtContent>
        </w:sdt>
      </w:tr>
      <w:tr w:rsidR="00FF612C" w:rsidRPr="00FF612C" w14:paraId="24E7F062" w14:textId="77777777" w:rsidTr="00C51199">
        <w:tc>
          <w:tcPr>
            <w:tcW w:w="3396" w:type="dxa"/>
          </w:tcPr>
          <w:p w14:paraId="60B72DF7" w14:textId="77777777" w:rsidR="00FF612C" w:rsidRPr="00FF612C" w:rsidRDefault="00FF612C" w:rsidP="00C51199">
            <w:pPr>
              <w:rPr>
                <w:rFonts w:cstheme="minorHAnsi"/>
                <w:bCs/>
                <w:szCs w:val="22"/>
              </w:rPr>
            </w:pPr>
            <w:r w:rsidRPr="00FF612C">
              <w:rPr>
                <w:rFonts w:cstheme="minorHAnsi"/>
                <w:bCs/>
                <w:szCs w:val="22"/>
              </w:rPr>
              <w:t>E-Mail</w:t>
            </w:r>
          </w:p>
        </w:tc>
        <w:sdt>
          <w:sdtPr>
            <w:rPr>
              <w:rFonts w:cstheme="minorHAnsi"/>
              <w:bCs/>
            </w:rPr>
            <w:id w:val="-1698072514"/>
            <w:placeholder>
              <w:docPart w:val="668DA38F4FCF0D4ABB728131920D03E0"/>
            </w:placeholder>
            <w:showingPlcHdr/>
            <w:text/>
          </w:sdtPr>
          <w:sdtEndPr/>
          <w:sdtContent>
            <w:tc>
              <w:tcPr>
                <w:tcW w:w="6520" w:type="dxa"/>
              </w:tcPr>
              <w:p w14:paraId="6E6B494D" w14:textId="77777777" w:rsidR="00FF612C" w:rsidRPr="00FF612C" w:rsidRDefault="00FF612C" w:rsidP="00C51199">
                <w:pPr>
                  <w:rPr>
                    <w:rFonts w:cstheme="minorHAnsi"/>
                    <w:bCs/>
                    <w:szCs w:val="22"/>
                  </w:rPr>
                </w:pPr>
                <w:r w:rsidRPr="00FF612C">
                  <w:rPr>
                    <w:rStyle w:val="Platzhaltertext"/>
                    <w:rFonts w:cstheme="minorHAnsi"/>
                    <w:bCs/>
                  </w:rPr>
                  <w:t>Klicken oder tippen Sie hier, um Text einzugeben.</w:t>
                </w:r>
              </w:p>
            </w:tc>
          </w:sdtContent>
        </w:sdt>
      </w:tr>
      <w:tr w:rsidR="00FF612C" w:rsidRPr="00FF612C" w14:paraId="2FCA08C8" w14:textId="77777777" w:rsidTr="00C51199">
        <w:tc>
          <w:tcPr>
            <w:tcW w:w="3396" w:type="dxa"/>
          </w:tcPr>
          <w:p w14:paraId="70FD982B" w14:textId="77777777" w:rsidR="00FF612C" w:rsidRPr="00FF612C" w:rsidRDefault="00FF612C" w:rsidP="00C51199">
            <w:pPr>
              <w:rPr>
                <w:rFonts w:cstheme="minorHAnsi"/>
                <w:bCs/>
                <w:szCs w:val="22"/>
              </w:rPr>
            </w:pPr>
            <w:r w:rsidRPr="00FF612C">
              <w:rPr>
                <w:rFonts w:cstheme="minorHAnsi"/>
                <w:bCs/>
                <w:szCs w:val="22"/>
              </w:rPr>
              <w:t>Beschreiben Sie kurz ihr Unternehmen</w:t>
            </w:r>
          </w:p>
        </w:tc>
        <w:tc>
          <w:tcPr>
            <w:tcW w:w="6520" w:type="dxa"/>
          </w:tcPr>
          <w:sdt>
            <w:sdtPr>
              <w:rPr>
                <w:rFonts w:cstheme="minorHAnsi"/>
                <w:bCs/>
              </w:rPr>
              <w:id w:val="-2077195538"/>
              <w:placeholder>
                <w:docPart w:val="9D1A8BDE19B03848905B19ED22B5F1C1"/>
              </w:placeholder>
              <w:showingPlcHdr/>
            </w:sdtPr>
            <w:sdtEndPr/>
            <w:sdtContent>
              <w:p w14:paraId="4BC3AF25" w14:textId="77777777" w:rsidR="00FF612C" w:rsidRPr="00FF612C" w:rsidRDefault="00FF612C" w:rsidP="00C51199">
                <w:pPr>
                  <w:rPr>
                    <w:rFonts w:cstheme="minorHAnsi"/>
                    <w:bCs/>
                  </w:rPr>
                </w:pPr>
                <w:r w:rsidRPr="00FF612C">
                  <w:rPr>
                    <w:rStyle w:val="Platzhaltertext"/>
                    <w:rFonts w:cstheme="minorHAnsi"/>
                    <w:bCs/>
                  </w:rPr>
                  <w:t>(max. 500 Zeichen)</w:t>
                </w:r>
              </w:p>
            </w:sdtContent>
          </w:sdt>
          <w:p w14:paraId="2D22EC25" w14:textId="77777777" w:rsidR="00FF612C" w:rsidRPr="00FF612C" w:rsidRDefault="00FF612C" w:rsidP="00C51199">
            <w:pPr>
              <w:rPr>
                <w:rFonts w:cstheme="minorHAnsi"/>
                <w:bCs/>
                <w:szCs w:val="22"/>
              </w:rPr>
            </w:pPr>
            <w:r w:rsidRPr="00FF612C" w:rsidDel="00443EB5">
              <w:rPr>
                <w:rFonts w:cstheme="minorHAnsi"/>
                <w:bCs/>
                <w:szCs w:val="22"/>
              </w:rPr>
              <w:t xml:space="preserve"> </w:t>
            </w:r>
          </w:p>
        </w:tc>
      </w:tr>
      <w:tr w:rsidR="00FF612C" w:rsidRPr="00FF612C" w14:paraId="46FDAFB4" w14:textId="77777777" w:rsidTr="00C51199">
        <w:tc>
          <w:tcPr>
            <w:tcW w:w="3396" w:type="dxa"/>
          </w:tcPr>
          <w:p w14:paraId="74BFA31D" w14:textId="77777777" w:rsidR="00FF612C" w:rsidRPr="00FF612C" w:rsidRDefault="00FF612C" w:rsidP="00C51199">
            <w:pPr>
              <w:rPr>
                <w:rFonts w:cstheme="minorHAnsi"/>
                <w:bCs/>
                <w:szCs w:val="22"/>
              </w:rPr>
            </w:pPr>
            <w:r w:rsidRPr="00FF612C">
              <w:rPr>
                <w:rFonts w:cstheme="minorHAnsi"/>
                <w:bCs/>
                <w:szCs w:val="22"/>
              </w:rPr>
              <w:t>Anzahl Mitarbeitende</w:t>
            </w:r>
          </w:p>
        </w:tc>
        <w:sdt>
          <w:sdtPr>
            <w:rPr>
              <w:rFonts w:cstheme="minorHAnsi"/>
              <w:bCs/>
            </w:rPr>
            <w:id w:val="-1684969355"/>
            <w:placeholder>
              <w:docPart w:val="54ECF0090898FE4BA5F15CACAC441CFA"/>
            </w:placeholder>
            <w:showingPlcHdr/>
            <w:text/>
          </w:sdtPr>
          <w:sdtEndPr/>
          <w:sdtContent>
            <w:tc>
              <w:tcPr>
                <w:tcW w:w="6520" w:type="dxa"/>
              </w:tcPr>
              <w:p w14:paraId="76E19428" w14:textId="77777777" w:rsidR="00FF612C" w:rsidRPr="00FF612C" w:rsidRDefault="00FF612C" w:rsidP="00C51199">
                <w:pPr>
                  <w:rPr>
                    <w:rFonts w:cstheme="minorHAnsi"/>
                    <w:bCs/>
                  </w:rPr>
                </w:pPr>
                <w:r w:rsidRPr="00FF612C">
                  <w:rPr>
                    <w:rStyle w:val="Platzhaltertext"/>
                    <w:rFonts w:cstheme="minorHAnsi"/>
                    <w:bCs/>
                  </w:rPr>
                  <w:t>Klicken oder tippen Sie hier, um Text einzugeben.</w:t>
                </w:r>
              </w:p>
            </w:tc>
          </w:sdtContent>
        </w:sdt>
      </w:tr>
      <w:tr w:rsidR="00FF612C" w:rsidRPr="00FF612C" w14:paraId="72C7BFA8" w14:textId="77777777" w:rsidTr="00C51199">
        <w:tc>
          <w:tcPr>
            <w:tcW w:w="3396" w:type="dxa"/>
          </w:tcPr>
          <w:p w14:paraId="0D4A58E5" w14:textId="77777777" w:rsidR="00FF612C" w:rsidRPr="00FF612C" w:rsidRDefault="00FF612C" w:rsidP="00C51199">
            <w:pPr>
              <w:rPr>
                <w:rFonts w:cstheme="minorHAnsi"/>
                <w:bCs/>
                <w:szCs w:val="22"/>
              </w:rPr>
            </w:pPr>
            <w:r w:rsidRPr="00FF612C">
              <w:rPr>
                <w:rFonts w:cstheme="minorHAnsi"/>
                <w:bCs/>
                <w:szCs w:val="22"/>
              </w:rPr>
              <w:t>Branche</w:t>
            </w:r>
          </w:p>
        </w:tc>
        <w:sdt>
          <w:sdtPr>
            <w:rPr>
              <w:rFonts w:cstheme="minorHAnsi"/>
              <w:bCs/>
            </w:rPr>
            <w:id w:val="704066047"/>
            <w:placeholder>
              <w:docPart w:val="27F24CC002814D44BB4C3B73AE06E54C"/>
            </w:placeholder>
            <w:showingPlcHdr/>
            <w:text/>
          </w:sdtPr>
          <w:sdtEndPr/>
          <w:sdtContent>
            <w:tc>
              <w:tcPr>
                <w:tcW w:w="6520" w:type="dxa"/>
              </w:tcPr>
              <w:p w14:paraId="78410E1F" w14:textId="77777777" w:rsidR="00FF612C" w:rsidRPr="00FF612C" w:rsidRDefault="00FF612C" w:rsidP="00C51199">
                <w:pPr>
                  <w:rPr>
                    <w:rFonts w:cstheme="minorHAnsi"/>
                    <w:bCs/>
                  </w:rPr>
                </w:pPr>
                <w:r w:rsidRPr="00FF612C">
                  <w:rPr>
                    <w:rStyle w:val="Platzhaltertext"/>
                    <w:rFonts w:cstheme="minorHAnsi"/>
                    <w:bCs/>
                  </w:rPr>
                  <w:t>Klicken oder tippen Sie hier, um Text einzugeben.</w:t>
                </w:r>
              </w:p>
            </w:tc>
          </w:sdtContent>
        </w:sdt>
      </w:tr>
    </w:tbl>
    <w:p w14:paraId="74108EBB" w14:textId="77777777" w:rsidR="00FF612C" w:rsidRPr="00FF612C" w:rsidRDefault="00FF612C" w:rsidP="00FF612C">
      <w:pPr>
        <w:rPr>
          <w:rFonts w:cstheme="minorHAnsi"/>
          <w:bCs/>
        </w:rPr>
      </w:pPr>
    </w:p>
    <w:tbl>
      <w:tblPr>
        <w:tblStyle w:val="Tabellenraster"/>
        <w:tblW w:w="9802" w:type="dxa"/>
        <w:tblLook w:val="04A0" w:firstRow="1" w:lastRow="0" w:firstColumn="1" w:lastColumn="0" w:noHBand="0" w:noVBand="1"/>
      </w:tblPr>
      <w:tblGrid>
        <w:gridCol w:w="3396"/>
        <w:gridCol w:w="6406"/>
      </w:tblGrid>
      <w:tr w:rsidR="00FF612C" w:rsidRPr="00FF612C" w14:paraId="01ACFB31" w14:textId="77777777" w:rsidTr="00C51199">
        <w:tc>
          <w:tcPr>
            <w:tcW w:w="3396" w:type="dxa"/>
          </w:tcPr>
          <w:p w14:paraId="3A40A221" w14:textId="77777777" w:rsidR="00FF612C" w:rsidRPr="00FF612C" w:rsidRDefault="00FF612C" w:rsidP="00C51199">
            <w:pPr>
              <w:rPr>
                <w:rFonts w:cstheme="minorHAnsi"/>
                <w:bCs/>
                <w:szCs w:val="22"/>
              </w:rPr>
            </w:pPr>
            <w:r w:rsidRPr="00FF612C">
              <w:rPr>
                <w:rFonts w:cstheme="minorHAnsi"/>
                <w:bCs/>
                <w:szCs w:val="22"/>
              </w:rPr>
              <w:t>Art der Innovation</w:t>
            </w:r>
          </w:p>
        </w:tc>
        <w:tc>
          <w:tcPr>
            <w:tcW w:w="6406" w:type="dxa"/>
          </w:tcPr>
          <w:p w14:paraId="5C98B21D" w14:textId="4E6BF5AD" w:rsidR="00FF612C" w:rsidRPr="00FF612C" w:rsidRDefault="00FF612C" w:rsidP="00C51199">
            <w:pPr>
              <w:pStyle w:val="Listenabsatz"/>
              <w:rPr>
                <w:rFonts w:cstheme="minorHAnsi"/>
                <w:bCs/>
              </w:rPr>
            </w:pPr>
            <w:r w:rsidRPr="00FF612C">
              <w:rPr>
                <w:rFonts w:cstheme="minorHAnsi"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FF612C">
              <w:rPr>
                <w:rFonts w:cstheme="minorHAnsi"/>
                <w:bCs/>
              </w:rPr>
              <w:instrText xml:space="preserve"> FORMCHECKBOX </w:instrText>
            </w:r>
            <w:r w:rsidR="00A648DF" w:rsidRPr="00FF612C">
              <w:rPr>
                <w:rFonts w:cstheme="minorHAnsi"/>
                <w:bCs/>
              </w:rPr>
            </w:r>
            <w:r w:rsidRPr="00FF612C">
              <w:rPr>
                <w:rFonts w:cstheme="minorHAnsi"/>
                <w:bCs/>
              </w:rPr>
              <w:fldChar w:fldCharType="separate"/>
            </w:r>
            <w:r w:rsidRPr="00FF612C">
              <w:rPr>
                <w:rFonts w:cstheme="minorHAnsi"/>
                <w:bCs/>
              </w:rPr>
              <w:fldChar w:fldCharType="end"/>
            </w:r>
            <w:bookmarkEnd w:id="2"/>
            <w:r w:rsidRPr="00FF612C">
              <w:rPr>
                <w:rFonts w:cstheme="minorHAnsi"/>
                <w:bCs/>
              </w:rPr>
              <w:t>Produktionsinnovation</w:t>
            </w:r>
          </w:p>
          <w:p w14:paraId="68F5F27A" w14:textId="521BA500" w:rsidR="00FF612C" w:rsidRPr="00FF612C" w:rsidRDefault="00FF612C" w:rsidP="00C51199">
            <w:pPr>
              <w:pStyle w:val="Listenabsatz"/>
              <w:rPr>
                <w:rFonts w:cstheme="minorHAnsi"/>
                <w:bCs/>
              </w:rPr>
            </w:pPr>
            <w:r w:rsidRPr="00FF612C">
              <w:rPr>
                <w:rFonts w:cstheme="minorHAnsi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FF612C">
              <w:rPr>
                <w:rFonts w:cstheme="minorHAnsi"/>
                <w:bCs/>
              </w:rPr>
              <w:instrText xml:space="preserve"> FORMCHECKBOX </w:instrText>
            </w:r>
            <w:r w:rsidR="00A648DF" w:rsidRPr="00FF612C">
              <w:rPr>
                <w:rFonts w:cstheme="minorHAnsi"/>
                <w:bCs/>
              </w:rPr>
            </w:r>
            <w:r w:rsidRPr="00FF612C">
              <w:rPr>
                <w:rFonts w:cstheme="minorHAnsi"/>
                <w:bCs/>
              </w:rPr>
              <w:fldChar w:fldCharType="separate"/>
            </w:r>
            <w:r w:rsidRPr="00FF612C">
              <w:rPr>
                <w:rFonts w:cstheme="minorHAnsi"/>
                <w:bCs/>
              </w:rPr>
              <w:fldChar w:fldCharType="end"/>
            </w:r>
            <w:bookmarkEnd w:id="3"/>
            <w:r w:rsidRPr="00FF612C">
              <w:rPr>
                <w:rFonts w:cstheme="minorHAnsi"/>
                <w:bCs/>
              </w:rPr>
              <w:t>Prozessinnovation</w:t>
            </w:r>
          </w:p>
          <w:p w14:paraId="3E641A65" w14:textId="304B1ADD" w:rsidR="00FF612C" w:rsidRPr="00FF612C" w:rsidRDefault="00FF612C" w:rsidP="00C51199">
            <w:pPr>
              <w:pStyle w:val="Listenabsatz"/>
              <w:rPr>
                <w:rFonts w:cstheme="minorHAnsi"/>
                <w:bCs/>
              </w:rPr>
            </w:pPr>
            <w:r w:rsidRPr="00FF612C">
              <w:rPr>
                <w:rFonts w:cstheme="minorHAnsi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FF612C">
              <w:rPr>
                <w:rFonts w:cstheme="minorHAnsi"/>
                <w:bCs/>
              </w:rPr>
              <w:instrText xml:space="preserve"> FORMCHECKBOX </w:instrText>
            </w:r>
            <w:r w:rsidR="00A648DF" w:rsidRPr="00FF612C">
              <w:rPr>
                <w:rFonts w:cstheme="minorHAnsi"/>
                <w:bCs/>
              </w:rPr>
            </w:r>
            <w:r w:rsidRPr="00FF612C">
              <w:rPr>
                <w:rFonts w:cstheme="minorHAnsi"/>
                <w:bCs/>
              </w:rPr>
              <w:fldChar w:fldCharType="separate"/>
            </w:r>
            <w:r w:rsidRPr="00FF612C">
              <w:rPr>
                <w:rFonts w:cstheme="minorHAnsi"/>
                <w:bCs/>
              </w:rPr>
              <w:fldChar w:fldCharType="end"/>
            </w:r>
            <w:bookmarkEnd w:id="4"/>
            <w:r w:rsidRPr="00FF612C">
              <w:rPr>
                <w:rFonts w:cstheme="minorHAnsi"/>
                <w:bCs/>
              </w:rPr>
              <w:t>Dienstleistung</w:t>
            </w:r>
          </w:p>
          <w:p w14:paraId="215579FF" w14:textId="5FC66D1B" w:rsidR="00FF612C" w:rsidRPr="00FF612C" w:rsidRDefault="00FF612C" w:rsidP="00C51199">
            <w:pPr>
              <w:pStyle w:val="Listenabsatz"/>
              <w:rPr>
                <w:rFonts w:cstheme="minorHAnsi"/>
                <w:bCs/>
              </w:rPr>
            </w:pPr>
            <w:r w:rsidRPr="00FF612C">
              <w:rPr>
                <w:rFonts w:cstheme="minorHAnsi"/>
                <w:bCs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FF612C">
              <w:rPr>
                <w:rFonts w:cstheme="minorHAnsi"/>
                <w:bCs/>
              </w:rPr>
              <w:instrText xml:space="preserve"> FORMCHECKBOX </w:instrText>
            </w:r>
            <w:r w:rsidR="00A648DF" w:rsidRPr="00FF612C">
              <w:rPr>
                <w:rFonts w:cstheme="minorHAnsi"/>
                <w:bCs/>
              </w:rPr>
            </w:r>
            <w:r w:rsidRPr="00FF612C">
              <w:rPr>
                <w:rFonts w:cstheme="minorHAnsi"/>
                <w:bCs/>
              </w:rPr>
              <w:fldChar w:fldCharType="separate"/>
            </w:r>
            <w:r w:rsidRPr="00FF612C">
              <w:rPr>
                <w:rFonts w:cstheme="minorHAnsi"/>
                <w:bCs/>
              </w:rPr>
              <w:fldChar w:fldCharType="end"/>
            </w:r>
            <w:bookmarkEnd w:id="5"/>
            <w:r w:rsidRPr="00FF612C">
              <w:rPr>
                <w:rFonts w:cstheme="minorHAnsi"/>
                <w:bCs/>
              </w:rPr>
              <w:t>Geschäftsmodell</w:t>
            </w:r>
          </w:p>
          <w:p w14:paraId="6735F54A" w14:textId="59E91753" w:rsidR="00FF612C" w:rsidRPr="00FF612C" w:rsidRDefault="00FF612C" w:rsidP="00C51199">
            <w:pPr>
              <w:pStyle w:val="Listenabsatz"/>
              <w:rPr>
                <w:rFonts w:cstheme="minorHAnsi"/>
                <w:bCs/>
              </w:rPr>
            </w:pPr>
            <w:r w:rsidRPr="00FF612C">
              <w:rPr>
                <w:rFonts w:cstheme="minorHAnsi"/>
                <w:bCs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FF612C">
              <w:rPr>
                <w:rFonts w:cstheme="minorHAnsi"/>
                <w:bCs/>
              </w:rPr>
              <w:instrText xml:space="preserve"> FORMCHECKBOX </w:instrText>
            </w:r>
            <w:r w:rsidR="00A648DF" w:rsidRPr="00FF612C">
              <w:rPr>
                <w:rFonts w:cstheme="minorHAnsi"/>
                <w:bCs/>
              </w:rPr>
            </w:r>
            <w:r w:rsidRPr="00FF612C">
              <w:rPr>
                <w:rFonts w:cstheme="minorHAnsi"/>
                <w:bCs/>
              </w:rPr>
              <w:fldChar w:fldCharType="separate"/>
            </w:r>
            <w:r w:rsidRPr="00FF612C">
              <w:rPr>
                <w:rFonts w:cstheme="minorHAnsi"/>
                <w:bCs/>
              </w:rPr>
              <w:fldChar w:fldCharType="end"/>
            </w:r>
            <w:bookmarkEnd w:id="6"/>
            <w:r w:rsidRPr="00FF612C">
              <w:rPr>
                <w:rFonts w:cstheme="minorHAnsi"/>
                <w:bCs/>
              </w:rPr>
              <w:t>Organisationsform</w:t>
            </w:r>
          </w:p>
          <w:p w14:paraId="1C1006EE" w14:textId="61B955CA" w:rsidR="00FF612C" w:rsidRPr="00FF612C" w:rsidRDefault="00FF612C" w:rsidP="00C51199">
            <w:pPr>
              <w:pStyle w:val="Listenabsatz"/>
              <w:rPr>
                <w:rFonts w:cstheme="minorHAnsi"/>
                <w:bCs/>
              </w:rPr>
            </w:pPr>
            <w:r w:rsidRPr="00FF612C">
              <w:rPr>
                <w:rFonts w:cstheme="minorHAnsi"/>
                <w:bCs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FF612C">
              <w:rPr>
                <w:rFonts w:cstheme="minorHAnsi"/>
                <w:bCs/>
              </w:rPr>
              <w:instrText xml:space="preserve"> FORMCHECKBOX </w:instrText>
            </w:r>
            <w:r w:rsidR="00A648DF" w:rsidRPr="00FF612C">
              <w:rPr>
                <w:rFonts w:cstheme="minorHAnsi"/>
                <w:bCs/>
              </w:rPr>
            </w:r>
            <w:r w:rsidRPr="00FF612C">
              <w:rPr>
                <w:rFonts w:cstheme="minorHAnsi"/>
                <w:bCs/>
              </w:rPr>
              <w:fldChar w:fldCharType="separate"/>
            </w:r>
            <w:r w:rsidRPr="00FF612C">
              <w:rPr>
                <w:rFonts w:cstheme="minorHAnsi"/>
                <w:bCs/>
              </w:rPr>
              <w:fldChar w:fldCharType="end"/>
            </w:r>
            <w:bookmarkEnd w:id="7"/>
            <w:r w:rsidRPr="00FF612C">
              <w:rPr>
                <w:rFonts w:cstheme="minorHAnsi"/>
                <w:bCs/>
              </w:rPr>
              <w:t>Weitere</w:t>
            </w:r>
          </w:p>
          <w:p w14:paraId="2DE69348" w14:textId="77777777" w:rsidR="00FF612C" w:rsidRPr="00FF612C" w:rsidRDefault="00FF612C" w:rsidP="00C51199">
            <w:pPr>
              <w:rPr>
                <w:rFonts w:cstheme="minorHAnsi"/>
                <w:bCs/>
                <w:szCs w:val="22"/>
              </w:rPr>
            </w:pPr>
          </w:p>
        </w:tc>
      </w:tr>
      <w:tr w:rsidR="00FF612C" w:rsidRPr="00FF612C" w14:paraId="52EEDD86" w14:textId="77777777" w:rsidTr="00C51199">
        <w:trPr>
          <w:trHeight w:val="1567"/>
        </w:trPr>
        <w:tc>
          <w:tcPr>
            <w:tcW w:w="3396" w:type="dxa"/>
          </w:tcPr>
          <w:p w14:paraId="535D45C5" w14:textId="77777777" w:rsidR="00FF612C" w:rsidRDefault="00FF612C" w:rsidP="00C51199">
            <w:pPr>
              <w:rPr>
                <w:rFonts w:cstheme="minorHAnsi"/>
                <w:bCs/>
                <w:szCs w:val="22"/>
              </w:rPr>
            </w:pPr>
            <w:r w:rsidRPr="00FF612C">
              <w:rPr>
                <w:rFonts w:cstheme="minorHAnsi"/>
                <w:bCs/>
                <w:szCs w:val="22"/>
              </w:rPr>
              <w:t xml:space="preserve">Wann wurde das </w:t>
            </w:r>
          </w:p>
          <w:p w14:paraId="642D2598" w14:textId="4FE9B1F8" w:rsidR="00FF612C" w:rsidRPr="00FF612C" w:rsidRDefault="00FF612C" w:rsidP="00C51199">
            <w:pPr>
              <w:rPr>
                <w:rFonts w:cstheme="minorHAnsi"/>
                <w:bCs/>
                <w:szCs w:val="22"/>
              </w:rPr>
            </w:pPr>
            <w:r w:rsidRPr="00FF612C">
              <w:rPr>
                <w:rFonts w:cstheme="minorHAnsi"/>
                <w:bCs/>
                <w:szCs w:val="22"/>
              </w:rPr>
              <w:t>Innovationsprojekt umgesetzt?</w:t>
            </w:r>
          </w:p>
        </w:tc>
        <w:tc>
          <w:tcPr>
            <w:tcW w:w="6406" w:type="dxa"/>
          </w:tcPr>
          <w:p w14:paraId="33082B2A" w14:textId="7C5630FE" w:rsidR="00FF612C" w:rsidRPr="00FF612C" w:rsidRDefault="00FF612C" w:rsidP="00C51199">
            <w:pPr>
              <w:pStyle w:val="Listenabsatz"/>
              <w:rPr>
                <w:rFonts w:cstheme="minorHAnsi"/>
                <w:bCs/>
              </w:rPr>
            </w:pPr>
            <w:r w:rsidRPr="00FF612C">
              <w:rPr>
                <w:rFonts w:cstheme="minorHAnsi"/>
                <w:bCs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FF612C">
              <w:rPr>
                <w:rFonts w:cstheme="minorHAnsi"/>
                <w:bCs/>
              </w:rPr>
              <w:instrText xml:space="preserve"> FORMCHECKBOX </w:instrText>
            </w:r>
            <w:r w:rsidR="00A648DF" w:rsidRPr="00FF612C">
              <w:rPr>
                <w:rFonts w:cstheme="minorHAnsi"/>
                <w:bCs/>
              </w:rPr>
            </w:r>
            <w:r w:rsidRPr="00FF612C">
              <w:rPr>
                <w:rFonts w:cstheme="minorHAnsi"/>
                <w:bCs/>
              </w:rPr>
              <w:fldChar w:fldCharType="separate"/>
            </w:r>
            <w:r w:rsidRPr="00FF612C">
              <w:rPr>
                <w:rFonts w:cstheme="minorHAnsi"/>
                <w:bCs/>
              </w:rPr>
              <w:fldChar w:fldCharType="end"/>
            </w:r>
            <w:bookmarkEnd w:id="8"/>
            <w:r w:rsidRPr="00FF612C">
              <w:rPr>
                <w:rFonts w:cstheme="minorHAnsi"/>
                <w:bCs/>
              </w:rPr>
              <w:t>202</w:t>
            </w:r>
            <w:r>
              <w:rPr>
                <w:rFonts w:cstheme="minorHAnsi"/>
                <w:bCs/>
              </w:rPr>
              <w:t>3</w:t>
            </w:r>
          </w:p>
          <w:p w14:paraId="5B6CA6CC" w14:textId="7E4B13AA" w:rsidR="00FF612C" w:rsidRPr="00FF612C" w:rsidRDefault="00FF612C" w:rsidP="00C51199">
            <w:pPr>
              <w:pStyle w:val="Listenabsatz"/>
              <w:rPr>
                <w:rFonts w:cstheme="minorHAnsi"/>
                <w:bCs/>
              </w:rPr>
            </w:pPr>
            <w:r w:rsidRPr="00FF612C">
              <w:rPr>
                <w:rFonts w:cstheme="minorHAnsi"/>
                <w:bCs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Pr="00FF612C">
              <w:rPr>
                <w:rFonts w:cstheme="minorHAnsi"/>
                <w:bCs/>
              </w:rPr>
              <w:instrText xml:space="preserve"> FORMCHECKBOX </w:instrText>
            </w:r>
            <w:r w:rsidR="00A648DF" w:rsidRPr="00FF612C">
              <w:rPr>
                <w:rFonts w:cstheme="minorHAnsi"/>
                <w:bCs/>
              </w:rPr>
            </w:r>
            <w:r w:rsidRPr="00FF612C">
              <w:rPr>
                <w:rFonts w:cstheme="minorHAnsi"/>
                <w:bCs/>
              </w:rPr>
              <w:fldChar w:fldCharType="separate"/>
            </w:r>
            <w:r w:rsidRPr="00FF612C">
              <w:rPr>
                <w:rFonts w:cstheme="minorHAnsi"/>
                <w:bCs/>
              </w:rPr>
              <w:fldChar w:fldCharType="end"/>
            </w:r>
            <w:bookmarkEnd w:id="9"/>
            <w:r w:rsidRPr="00FF612C">
              <w:rPr>
                <w:rFonts w:cstheme="minorHAnsi"/>
                <w:bCs/>
              </w:rPr>
              <w:t>202</w:t>
            </w:r>
            <w:r>
              <w:rPr>
                <w:rFonts w:cstheme="minorHAnsi"/>
                <w:bCs/>
              </w:rPr>
              <w:t>4</w:t>
            </w:r>
          </w:p>
          <w:p w14:paraId="7247D751" w14:textId="589BB259" w:rsidR="00FF612C" w:rsidRPr="00FF612C" w:rsidRDefault="00FF612C" w:rsidP="00C51199">
            <w:pPr>
              <w:pStyle w:val="Listenabsatz"/>
              <w:rPr>
                <w:rFonts w:cstheme="minorHAnsi"/>
                <w:bCs/>
              </w:rPr>
            </w:pPr>
            <w:r w:rsidRPr="00FF612C">
              <w:rPr>
                <w:rFonts w:cstheme="minorHAnsi"/>
                <w:bCs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Pr="00FF612C">
              <w:rPr>
                <w:rFonts w:cstheme="minorHAnsi"/>
                <w:bCs/>
              </w:rPr>
              <w:instrText xml:space="preserve"> FORMCHECKBOX </w:instrText>
            </w:r>
            <w:r w:rsidR="00A648DF" w:rsidRPr="00FF612C">
              <w:rPr>
                <w:rFonts w:cstheme="minorHAnsi"/>
                <w:bCs/>
              </w:rPr>
            </w:r>
            <w:r w:rsidRPr="00FF612C">
              <w:rPr>
                <w:rFonts w:cstheme="minorHAnsi"/>
                <w:bCs/>
              </w:rPr>
              <w:fldChar w:fldCharType="separate"/>
            </w:r>
            <w:r w:rsidRPr="00FF612C">
              <w:rPr>
                <w:rFonts w:cstheme="minorHAnsi"/>
                <w:bCs/>
              </w:rPr>
              <w:fldChar w:fldCharType="end"/>
            </w:r>
            <w:bookmarkEnd w:id="10"/>
            <w:r w:rsidRPr="00FF612C">
              <w:rPr>
                <w:rFonts w:cstheme="minorHAnsi"/>
                <w:bCs/>
              </w:rPr>
              <w:t>202</w:t>
            </w:r>
            <w:r>
              <w:rPr>
                <w:rFonts w:cstheme="minorHAnsi"/>
                <w:bCs/>
              </w:rPr>
              <w:t>5</w:t>
            </w:r>
          </w:p>
          <w:p w14:paraId="491C3E41" w14:textId="7AD34225" w:rsidR="00FF612C" w:rsidRPr="00FF612C" w:rsidRDefault="00FF612C" w:rsidP="00C51199">
            <w:pPr>
              <w:pStyle w:val="Listenabsatz"/>
              <w:rPr>
                <w:rFonts w:cstheme="minorHAnsi"/>
                <w:bCs/>
              </w:rPr>
            </w:pPr>
            <w:r w:rsidRPr="00FF612C">
              <w:rPr>
                <w:rFonts w:cstheme="minorHAnsi"/>
                <w:bCs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12C">
              <w:rPr>
                <w:rFonts w:cstheme="minorHAnsi"/>
                <w:bCs/>
              </w:rPr>
              <w:instrText xml:space="preserve"> FORMCHECKBOX </w:instrText>
            </w:r>
            <w:r w:rsidR="00A648DF" w:rsidRPr="00FF612C">
              <w:rPr>
                <w:rFonts w:cstheme="minorHAnsi"/>
                <w:bCs/>
              </w:rPr>
            </w:r>
            <w:r w:rsidRPr="00FF612C">
              <w:rPr>
                <w:rFonts w:cstheme="minorHAnsi"/>
                <w:bCs/>
              </w:rPr>
              <w:fldChar w:fldCharType="separate"/>
            </w:r>
            <w:r w:rsidRPr="00FF612C">
              <w:rPr>
                <w:rFonts w:cstheme="minorHAnsi"/>
                <w:bCs/>
              </w:rPr>
              <w:fldChar w:fldCharType="end"/>
            </w:r>
            <w:r w:rsidRPr="00FF612C">
              <w:rPr>
                <w:rFonts w:cstheme="minorHAnsi"/>
                <w:bCs/>
              </w:rPr>
              <w:t>202</w:t>
            </w:r>
            <w:r>
              <w:rPr>
                <w:rFonts w:cstheme="minorHAnsi"/>
                <w:bCs/>
              </w:rPr>
              <w:t>6</w:t>
            </w:r>
          </w:p>
          <w:p w14:paraId="5B8D18CE" w14:textId="554851B1" w:rsidR="00FF612C" w:rsidRPr="00FF612C" w:rsidRDefault="00FF612C" w:rsidP="00C51199">
            <w:pPr>
              <w:pStyle w:val="Listenabsatz"/>
              <w:rPr>
                <w:rFonts w:cstheme="minorHAnsi"/>
                <w:bCs/>
              </w:rPr>
            </w:pPr>
            <w:r w:rsidRPr="00FF612C">
              <w:rPr>
                <w:rFonts w:cstheme="minorHAnsi"/>
                <w:bCs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Pr="00FF612C">
              <w:rPr>
                <w:rFonts w:cstheme="minorHAnsi"/>
                <w:bCs/>
              </w:rPr>
              <w:instrText xml:space="preserve"> FORMCHECKBOX </w:instrText>
            </w:r>
            <w:r w:rsidR="00A648DF" w:rsidRPr="00FF612C">
              <w:rPr>
                <w:rFonts w:cstheme="minorHAnsi"/>
                <w:bCs/>
              </w:rPr>
            </w:r>
            <w:r w:rsidRPr="00FF612C">
              <w:rPr>
                <w:rFonts w:cstheme="minorHAnsi"/>
                <w:bCs/>
              </w:rPr>
              <w:fldChar w:fldCharType="separate"/>
            </w:r>
            <w:r w:rsidRPr="00FF612C">
              <w:rPr>
                <w:rFonts w:cstheme="minorHAnsi"/>
                <w:bCs/>
              </w:rPr>
              <w:fldChar w:fldCharType="end"/>
            </w:r>
            <w:bookmarkEnd w:id="11"/>
            <w:r w:rsidRPr="00FF612C">
              <w:rPr>
                <w:rFonts w:cstheme="minorHAnsi"/>
                <w:bCs/>
              </w:rPr>
              <w:t xml:space="preserve">Noch in Umsetzung: </w:t>
            </w:r>
            <w:sdt>
              <w:sdtPr>
                <w:rPr>
                  <w:rFonts w:cstheme="minorHAnsi"/>
                  <w:bCs/>
                </w:rPr>
                <w:id w:val="-1876846450"/>
                <w:placeholder>
                  <w:docPart w:val="0B6884820DD21943BB331C27DAADC017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FF612C">
                  <w:rPr>
                    <w:rFonts w:cstheme="minorHAnsi"/>
                    <w:bCs/>
                  </w:rPr>
                  <w:t>Enddatum einfügen</w:t>
                </w:r>
              </w:sdtContent>
            </w:sdt>
          </w:p>
          <w:p w14:paraId="4EFD84D5" w14:textId="77777777" w:rsidR="00FF612C" w:rsidRPr="00FF612C" w:rsidRDefault="00FF612C" w:rsidP="00C51199">
            <w:pPr>
              <w:pStyle w:val="Listenabsatz"/>
              <w:rPr>
                <w:rFonts w:cstheme="minorHAnsi"/>
                <w:bCs/>
              </w:rPr>
            </w:pPr>
          </w:p>
          <w:p w14:paraId="6EDDABBA" w14:textId="77777777" w:rsidR="00FF612C" w:rsidRPr="00FF612C" w:rsidRDefault="00FF612C" w:rsidP="00C51199">
            <w:pPr>
              <w:pStyle w:val="Listenabsatz"/>
              <w:rPr>
                <w:rFonts w:cstheme="minorHAnsi"/>
                <w:bCs/>
              </w:rPr>
            </w:pPr>
          </w:p>
          <w:p w14:paraId="4912024B" w14:textId="77777777" w:rsidR="00FF612C" w:rsidRPr="00FF612C" w:rsidRDefault="00FF612C" w:rsidP="00C51199">
            <w:pPr>
              <w:pStyle w:val="Listenabsatz"/>
              <w:rPr>
                <w:rFonts w:cstheme="minorHAnsi"/>
                <w:bCs/>
              </w:rPr>
            </w:pPr>
          </w:p>
        </w:tc>
      </w:tr>
      <w:tr w:rsidR="00FF612C" w:rsidRPr="00FF612C" w14:paraId="757882E9" w14:textId="77777777" w:rsidTr="00C51199">
        <w:trPr>
          <w:trHeight w:val="965"/>
        </w:trPr>
        <w:tc>
          <w:tcPr>
            <w:tcW w:w="3396" w:type="dxa"/>
          </w:tcPr>
          <w:p w14:paraId="30B53532" w14:textId="77777777" w:rsidR="00FF612C" w:rsidRPr="00FF612C" w:rsidRDefault="00FF612C" w:rsidP="00C51199">
            <w:pPr>
              <w:rPr>
                <w:rFonts w:cstheme="minorHAnsi"/>
                <w:bCs/>
                <w:szCs w:val="22"/>
              </w:rPr>
            </w:pPr>
            <w:r w:rsidRPr="00FF612C">
              <w:rPr>
                <w:rFonts w:cstheme="minorHAnsi"/>
                <w:bCs/>
                <w:szCs w:val="22"/>
              </w:rPr>
              <w:t>Erläutern Sie die von Ihnen umgesetzte Innovationsmassnahme:</w:t>
            </w:r>
          </w:p>
        </w:tc>
        <w:tc>
          <w:tcPr>
            <w:tcW w:w="6406" w:type="dxa"/>
          </w:tcPr>
          <w:sdt>
            <w:sdtPr>
              <w:rPr>
                <w:rFonts w:cstheme="minorHAnsi"/>
                <w:bCs/>
              </w:rPr>
              <w:id w:val="-1534026863"/>
              <w:placeholder>
                <w:docPart w:val="ABED090505FFB8478832BC7B9189389F"/>
              </w:placeholder>
              <w:showingPlcHdr/>
            </w:sdtPr>
            <w:sdtEndPr/>
            <w:sdtContent>
              <w:p w14:paraId="32C69F00" w14:textId="77777777" w:rsidR="00FF612C" w:rsidRPr="00FF612C" w:rsidRDefault="00FF612C" w:rsidP="00C51199">
                <w:pPr>
                  <w:rPr>
                    <w:rFonts w:cstheme="minorHAnsi"/>
                    <w:bCs/>
                  </w:rPr>
                </w:pPr>
                <w:r w:rsidRPr="00FF612C">
                  <w:rPr>
                    <w:rStyle w:val="Platzhaltertext"/>
                    <w:rFonts w:cstheme="minorHAnsi"/>
                    <w:bCs/>
                  </w:rPr>
                  <w:t>(max. 500-1000 Zeichen)</w:t>
                </w:r>
              </w:p>
            </w:sdtContent>
          </w:sdt>
          <w:p w14:paraId="08CE82B1" w14:textId="77777777" w:rsidR="00FF612C" w:rsidRPr="00FF612C" w:rsidRDefault="00FF612C" w:rsidP="00C51199">
            <w:pPr>
              <w:rPr>
                <w:rFonts w:cstheme="minorHAnsi"/>
                <w:bCs/>
                <w:szCs w:val="22"/>
              </w:rPr>
            </w:pPr>
          </w:p>
        </w:tc>
      </w:tr>
      <w:tr w:rsidR="00FF612C" w:rsidRPr="00FF612C" w14:paraId="6BD81355" w14:textId="77777777" w:rsidTr="00C51199">
        <w:tc>
          <w:tcPr>
            <w:tcW w:w="3396" w:type="dxa"/>
          </w:tcPr>
          <w:p w14:paraId="2B4310D8" w14:textId="77777777" w:rsidR="00FF612C" w:rsidRPr="00FF612C" w:rsidRDefault="00FF612C" w:rsidP="00C51199">
            <w:pPr>
              <w:rPr>
                <w:rFonts w:cstheme="minorHAnsi"/>
                <w:bCs/>
                <w:szCs w:val="22"/>
              </w:rPr>
            </w:pPr>
            <w:r w:rsidRPr="00FF612C">
              <w:rPr>
                <w:rFonts w:cstheme="minorHAnsi"/>
                <w:bCs/>
                <w:szCs w:val="22"/>
              </w:rPr>
              <w:t>Wie schätzen Sie den Neuheits- und Innovationsgrad der Innovation ein?</w:t>
            </w:r>
          </w:p>
          <w:p w14:paraId="46E9ED09" w14:textId="77777777" w:rsidR="00FF612C" w:rsidRPr="00FF612C" w:rsidRDefault="00FF612C" w:rsidP="00C51199">
            <w:pPr>
              <w:rPr>
                <w:rFonts w:cstheme="minorHAnsi"/>
                <w:bCs/>
                <w:szCs w:val="22"/>
              </w:rPr>
            </w:pPr>
          </w:p>
        </w:tc>
        <w:tc>
          <w:tcPr>
            <w:tcW w:w="6406" w:type="dxa"/>
          </w:tcPr>
          <w:sdt>
            <w:sdtPr>
              <w:rPr>
                <w:rFonts w:cstheme="minorHAnsi"/>
                <w:bCs/>
              </w:rPr>
              <w:id w:val="-1563017135"/>
              <w:placeholder>
                <w:docPart w:val="9D725FD7ED70CE468FEEF7070EC3E5F8"/>
              </w:placeholder>
              <w:showingPlcHdr/>
            </w:sdtPr>
            <w:sdtEndPr/>
            <w:sdtContent>
              <w:p w14:paraId="17373F73" w14:textId="77777777" w:rsidR="00FF612C" w:rsidRPr="00FF612C" w:rsidRDefault="00FF612C" w:rsidP="00C51199">
                <w:pPr>
                  <w:spacing w:line="278" w:lineRule="auto"/>
                  <w:rPr>
                    <w:rFonts w:cstheme="minorHAnsi"/>
                    <w:bCs/>
                  </w:rPr>
                </w:pPr>
                <w:r w:rsidRPr="00FF612C">
                  <w:rPr>
                    <w:rStyle w:val="Platzhaltertext"/>
                    <w:rFonts w:cstheme="minorHAnsi"/>
                    <w:bCs/>
                  </w:rPr>
                  <w:t>(max. 500 Zeichen)</w:t>
                </w:r>
              </w:p>
            </w:sdtContent>
          </w:sdt>
          <w:p w14:paraId="3D89D5B3" w14:textId="77777777" w:rsidR="00FF612C" w:rsidRPr="00FF612C" w:rsidRDefault="00FF612C" w:rsidP="00C51199">
            <w:pPr>
              <w:rPr>
                <w:rFonts w:cstheme="minorHAnsi"/>
                <w:bCs/>
                <w:szCs w:val="22"/>
              </w:rPr>
            </w:pPr>
            <w:r w:rsidRPr="00FF612C" w:rsidDel="00443EB5">
              <w:rPr>
                <w:rFonts w:cstheme="minorHAnsi"/>
                <w:bCs/>
                <w:szCs w:val="22"/>
              </w:rPr>
              <w:t xml:space="preserve"> </w:t>
            </w:r>
          </w:p>
        </w:tc>
      </w:tr>
      <w:tr w:rsidR="00FF612C" w:rsidRPr="00FF612C" w14:paraId="51E937E7" w14:textId="77777777" w:rsidTr="00C51199">
        <w:tc>
          <w:tcPr>
            <w:tcW w:w="3396" w:type="dxa"/>
          </w:tcPr>
          <w:p w14:paraId="5B6AA5E1" w14:textId="77777777" w:rsidR="00FF612C" w:rsidRPr="00FF612C" w:rsidRDefault="00FF612C" w:rsidP="00C51199">
            <w:pPr>
              <w:rPr>
                <w:rFonts w:cstheme="minorHAnsi"/>
                <w:bCs/>
                <w:szCs w:val="22"/>
              </w:rPr>
            </w:pPr>
            <w:r w:rsidRPr="00FF612C">
              <w:rPr>
                <w:rFonts w:cstheme="minorHAnsi"/>
                <w:bCs/>
                <w:szCs w:val="22"/>
              </w:rPr>
              <w:t>Auswirkungen auf die regionale Wirtschaft</w:t>
            </w:r>
          </w:p>
          <w:p w14:paraId="2607F5D7" w14:textId="77777777" w:rsidR="00FF612C" w:rsidRDefault="00FF612C" w:rsidP="00C51199">
            <w:pPr>
              <w:rPr>
                <w:rFonts w:cstheme="minorHAnsi"/>
                <w:bCs/>
                <w:szCs w:val="22"/>
              </w:rPr>
            </w:pPr>
          </w:p>
          <w:p w14:paraId="256A8846" w14:textId="77777777" w:rsidR="00FF612C" w:rsidRPr="00FF612C" w:rsidRDefault="00FF612C" w:rsidP="00C51199">
            <w:pPr>
              <w:rPr>
                <w:rFonts w:cstheme="minorHAnsi"/>
                <w:bCs/>
                <w:szCs w:val="22"/>
              </w:rPr>
            </w:pPr>
          </w:p>
        </w:tc>
        <w:tc>
          <w:tcPr>
            <w:tcW w:w="6406" w:type="dxa"/>
          </w:tcPr>
          <w:sdt>
            <w:sdtPr>
              <w:rPr>
                <w:rFonts w:cstheme="minorHAnsi"/>
                <w:bCs/>
              </w:rPr>
              <w:id w:val="1663734867"/>
              <w:placeholder>
                <w:docPart w:val="0B96E22B5D31604899120969BB240309"/>
              </w:placeholder>
              <w:showingPlcHdr/>
            </w:sdtPr>
            <w:sdtEndPr/>
            <w:sdtContent>
              <w:p w14:paraId="02FAAF9D" w14:textId="77777777" w:rsidR="00FF612C" w:rsidRPr="00FF612C" w:rsidRDefault="00FF612C" w:rsidP="00C51199">
                <w:pPr>
                  <w:rPr>
                    <w:rFonts w:cstheme="minorHAnsi"/>
                    <w:bCs/>
                  </w:rPr>
                </w:pPr>
                <w:r w:rsidRPr="00FF612C">
                  <w:rPr>
                    <w:rStyle w:val="Platzhaltertext"/>
                    <w:rFonts w:cstheme="minorHAnsi"/>
                    <w:bCs/>
                  </w:rPr>
                  <w:t>(max. 500 Zeichen)</w:t>
                </w:r>
              </w:p>
            </w:sdtContent>
          </w:sdt>
          <w:p w14:paraId="662FC6C4" w14:textId="77777777" w:rsidR="00FF612C" w:rsidRPr="00FF612C" w:rsidRDefault="00FF612C" w:rsidP="00C51199">
            <w:pPr>
              <w:rPr>
                <w:rFonts w:cstheme="minorHAnsi"/>
                <w:bCs/>
                <w:szCs w:val="22"/>
              </w:rPr>
            </w:pPr>
          </w:p>
        </w:tc>
      </w:tr>
      <w:tr w:rsidR="00FF612C" w:rsidRPr="00FF612C" w14:paraId="4264AC4F" w14:textId="77777777" w:rsidTr="00C51199">
        <w:tc>
          <w:tcPr>
            <w:tcW w:w="3396" w:type="dxa"/>
          </w:tcPr>
          <w:p w14:paraId="7B127C92" w14:textId="77777777" w:rsidR="00FF612C" w:rsidRPr="00FF612C" w:rsidRDefault="00FF612C" w:rsidP="00C51199">
            <w:pPr>
              <w:rPr>
                <w:rFonts w:cstheme="minorHAnsi"/>
                <w:bCs/>
              </w:rPr>
            </w:pPr>
            <w:r w:rsidRPr="00FF612C">
              <w:rPr>
                <w:rFonts w:cstheme="minorHAnsi"/>
                <w:bCs/>
                <w:szCs w:val="22"/>
              </w:rPr>
              <w:lastRenderedPageBreak/>
              <w:t>Auswirkungen auf das soziale Leben</w:t>
            </w:r>
            <w:r w:rsidRPr="00FF612C">
              <w:rPr>
                <w:rFonts w:cstheme="minorHAnsi"/>
                <w:bCs/>
              </w:rPr>
              <w:t xml:space="preserve"> </w:t>
            </w:r>
            <w:r w:rsidRPr="00FF612C">
              <w:rPr>
                <w:rFonts w:cstheme="minorHAnsi"/>
                <w:bCs/>
              </w:rPr>
              <w:br/>
              <w:t>(ESG Social / Soziale Nachhaltigkeit: Betrifft z.B. Beziehungen zu Mitarbeitenden, Kundschaft und Lieferanten -&gt; z.B. Arbeitsbedingungen, Vielfalt und Inklusion, Gesundheit und Sicherheit am Arbeitsplatz)</w:t>
            </w:r>
          </w:p>
          <w:p w14:paraId="0F41DD36" w14:textId="77777777" w:rsidR="00FF612C" w:rsidRPr="00FF612C" w:rsidRDefault="00FF612C" w:rsidP="00C51199">
            <w:pPr>
              <w:rPr>
                <w:rFonts w:cstheme="minorHAnsi"/>
                <w:bCs/>
              </w:rPr>
            </w:pPr>
          </w:p>
        </w:tc>
        <w:tc>
          <w:tcPr>
            <w:tcW w:w="6406" w:type="dxa"/>
          </w:tcPr>
          <w:sdt>
            <w:sdtPr>
              <w:rPr>
                <w:rFonts w:cstheme="minorHAnsi"/>
                <w:bCs/>
              </w:rPr>
              <w:id w:val="1668754401"/>
              <w:placeholder>
                <w:docPart w:val="A09C61E27779EE47A0147BDEE53AE31D"/>
              </w:placeholder>
              <w:showingPlcHdr/>
            </w:sdtPr>
            <w:sdtEndPr/>
            <w:sdtContent>
              <w:p w14:paraId="6CD010F2" w14:textId="77777777" w:rsidR="00FF612C" w:rsidRPr="00FF612C" w:rsidRDefault="00FF612C" w:rsidP="00C51199">
                <w:pPr>
                  <w:spacing w:line="278" w:lineRule="auto"/>
                  <w:rPr>
                    <w:rFonts w:cstheme="minorHAnsi"/>
                    <w:bCs/>
                  </w:rPr>
                </w:pPr>
                <w:r w:rsidRPr="00FF612C">
                  <w:rPr>
                    <w:rStyle w:val="Platzhaltertext"/>
                    <w:rFonts w:cstheme="minorHAnsi"/>
                    <w:bCs/>
                  </w:rPr>
                  <w:t>(max. 500 Zeichen)</w:t>
                </w:r>
              </w:p>
            </w:sdtContent>
          </w:sdt>
          <w:p w14:paraId="0526F3D4" w14:textId="77777777" w:rsidR="00FF612C" w:rsidRPr="00FF612C" w:rsidRDefault="00FF612C" w:rsidP="00C51199">
            <w:pPr>
              <w:rPr>
                <w:rFonts w:cstheme="minorHAnsi"/>
                <w:bCs/>
                <w:szCs w:val="22"/>
              </w:rPr>
            </w:pPr>
            <w:r w:rsidRPr="00FF612C" w:rsidDel="00443EB5">
              <w:rPr>
                <w:rFonts w:cstheme="minorHAnsi"/>
                <w:bCs/>
                <w:szCs w:val="22"/>
              </w:rPr>
              <w:t xml:space="preserve"> </w:t>
            </w:r>
          </w:p>
        </w:tc>
      </w:tr>
      <w:tr w:rsidR="00FF612C" w:rsidRPr="00FF612C" w14:paraId="52F5F402" w14:textId="77777777" w:rsidTr="00C51199">
        <w:tc>
          <w:tcPr>
            <w:tcW w:w="3396" w:type="dxa"/>
          </w:tcPr>
          <w:p w14:paraId="2B33378E" w14:textId="77777777" w:rsidR="00FF612C" w:rsidRPr="00FF612C" w:rsidRDefault="00FF612C" w:rsidP="00C51199">
            <w:pPr>
              <w:rPr>
                <w:rFonts w:cstheme="minorHAnsi"/>
                <w:bCs/>
                <w:szCs w:val="22"/>
              </w:rPr>
            </w:pPr>
            <w:r w:rsidRPr="00FF612C">
              <w:rPr>
                <w:rFonts w:cstheme="minorHAnsi"/>
                <w:bCs/>
                <w:szCs w:val="22"/>
              </w:rPr>
              <w:t xml:space="preserve">Auswirkungen auf die Umwelt </w:t>
            </w:r>
          </w:p>
          <w:p w14:paraId="66E708CB" w14:textId="77777777" w:rsidR="00FF612C" w:rsidRPr="00FF612C" w:rsidRDefault="00FF612C" w:rsidP="00C51199">
            <w:pPr>
              <w:rPr>
                <w:rFonts w:cstheme="minorHAnsi"/>
                <w:bCs/>
              </w:rPr>
            </w:pPr>
            <w:r w:rsidRPr="00FF612C">
              <w:rPr>
                <w:rFonts w:cstheme="minorHAnsi"/>
                <w:bCs/>
              </w:rPr>
              <w:t>(ESG Environmental / ökologische Nachhaltigkeit: z.B. Transparenz in Lieferkette, Auswirkungen auf Klimawandel, Energieeffizienz, Ressourcenverbrauch, Abfallmanagement, Umweltverschmutzung)</w:t>
            </w:r>
          </w:p>
          <w:p w14:paraId="48493527" w14:textId="77777777" w:rsidR="00FF612C" w:rsidRPr="00FF612C" w:rsidRDefault="00FF612C" w:rsidP="00C51199">
            <w:pPr>
              <w:rPr>
                <w:rFonts w:cstheme="minorHAnsi"/>
                <w:bCs/>
                <w:szCs w:val="22"/>
              </w:rPr>
            </w:pPr>
          </w:p>
        </w:tc>
        <w:tc>
          <w:tcPr>
            <w:tcW w:w="6406" w:type="dxa"/>
          </w:tcPr>
          <w:p w14:paraId="3B88F81A" w14:textId="77777777" w:rsidR="00FF612C" w:rsidRPr="00FF612C" w:rsidRDefault="002E6DA7" w:rsidP="00C51199">
            <w:pPr>
              <w:spacing w:line="278" w:lineRule="auto"/>
              <w:rPr>
                <w:rFonts w:cstheme="minorHAnsi"/>
                <w:bCs/>
              </w:rPr>
            </w:pPr>
            <w:sdt>
              <w:sdtPr>
                <w:rPr>
                  <w:rFonts w:cstheme="minorHAnsi"/>
                  <w:bCs/>
                </w:rPr>
                <w:id w:val="800812542"/>
                <w:placeholder>
                  <w:docPart w:val="682FB87F47660D47ACAC0F8CF204DC3C"/>
                </w:placeholder>
                <w:text/>
              </w:sdtPr>
              <w:sdtEndPr/>
              <w:sdtContent/>
            </w:sdt>
            <w:r w:rsidR="00FF612C" w:rsidRPr="00FF612C" w:rsidDel="00443EB5">
              <w:rPr>
                <w:rFonts w:cstheme="minorHAnsi"/>
                <w:bCs/>
                <w:szCs w:val="22"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661012880"/>
                <w:placeholder>
                  <w:docPart w:val="11F5417C98CF5A4C9B247A7A5FE95CF5"/>
                </w:placeholder>
                <w:showingPlcHdr/>
              </w:sdtPr>
              <w:sdtEndPr/>
              <w:sdtContent>
                <w:r w:rsidR="00FF612C" w:rsidRPr="00FF612C">
                  <w:rPr>
                    <w:rStyle w:val="Platzhaltertext"/>
                    <w:rFonts w:cstheme="minorHAnsi"/>
                    <w:bCs/>
                  </w:rPr>
                  <w:t>(max. 500 Zeichen)</w:t>
                </w:r>
              </w:sdtContent>
            </w:sdt>
          </w:p>
          <w:p w14:paraId="10A2DC9C" w14:textId="77777777" w:rsidR="00FF612C" w:rsidRPr="00FF612C" w:rsidRDefault="00FF612C" w:rsidP="00C51199">
            <w:pPr>
              <w:rPr>
                <w:rFonts w:cstheme="minorHAnsi"/>
                <w:bCs/>
                <w:szCs w:val="22"/>
              </w:rPr>
            </w:pPr>
          </w:p>
        </w:tc>
      </w:tr>
      <w:tr w:rsidR="00FF612C" w:rsidRPr="00FF612C" w14:paraId="4253A96B" w14:textId="77777777" w:rsidTr="00C51199">
        <w:tc>
          <w:tcPr>
            <w:tcW w:w="3396" w:type="dxa"/>
          </w:tcPr>
          <w:p w14:paraId="409ED86D" w14:textId="77777777" w:rsidR="00FF612C" w:rsidRPr="00FF612C" w:rsidRDefault="00FF612C" w:rsidP="00C51199">
            <w:pPr>
              <w:rPr>
                <w:rFonts w:cstheme="minorHAnsi"/>
                <w:bCs/>
                <w:szCs w:val="22"/>
              </w:rPr>
            </w:pPr>
            <w:r w:rsidRPr="00FF612C">
              <w:rPr>
                <w:rFonts w:cstheme="minorHAnsi"/>
                <w:bCs/>
                <w:szCs w:val="22"/>
              </w:rPr>
              <w:t xml:space="preserve">Wie können andere Unternehmen von Ihren Erkenntnissen profitieren? </w:t>
            </w:r>
          </w:p>
          <w:p w14:paraId="28E1B66D" w14:textId="77777777" w:rsidR="00FF612C" w:rsidRPr="00FF612C" w:rsidRDefault="00FF612C" w:rsidP="00C51199">
            <w:pPr>
              <w:rPr>
                <w:rFonts w:cstheme="minorHAnsi"/>
                <w:bCs/>
                <w:szCs w:val="22"/>
              </w:rPr>
            </w:pPr>
          </w:p>
        </w:tc>
        <w:tc>
          <w:tcPr>
            <w:tcW w:w="6406" w:type="dxa"/>
          </w:tcPr>
          <w:sdt>
            <w:sdtPr>
              <w:rPr>
                <w:rFonts w:cstheme="minorHAnsi"/>
                <w:bCs/>
              </w:rPr>
              <w:id w:val="726723452"/>
              <w:placeholder>
                <w:docPart w:val="33FFBA9A83415C45B647E48195EEB659"/>
              </w:placeholder>
              <w:showingPlcHdr/>
            </w:sdtPr>
            <w:sdtEndPr/>
            <w:sdtContent>
              <w:p w14:paraId="76202B7E" w14:textId="77777777" w:rsidR="00FF612C" w:rsidRPr="00FF612C" w:rsidRDefault="00FF612C" w:rsidP="00C51199">
                <w:pPr>
                  <w:spacing w:line="278" w:lineRule="auto"/>
                  <w:rPr>
                    <w:rFonts w:cstheme="minorHAnsi"/>
                    <w:bCs/>
                  </w:rPr>
                </w:pPr>
                <w:r w:rsidRPr="00FF612C">
                  <w:rPr>
                    <w:rStyle w:val="Platzhaltertext"/>
                    <w:rFonts w:cstheme="minorHAnsi"/>
                    <w:bCs/>
                  </w:rPr>
                  <w:t>(max. 500 Zeichen)</w:t>
                </w:r>
              </w:p>
            </w:sdtContent>
          </w:sdt>
          <w:p w14:paraId="4B316DF2" w14:textId="77777777" w:rsidR="00FF612C" w:rsidRPr="00FF612C" w:rsidRDefault="00FF612C" w:rsidP="00C51199">
            <w:pPr>
              <w:rPr>
                <w:rFonts w:cstheme="minorHAnsi"/>
                <w:bCs/>
                <w:szCs w:val="22"/>
              </w:rPr>
            </w:pPr>
            <w:r w:rsidRPr="00FF612C" w:rsidDel="00443EB5">
              <w:rPr>
                <w:rFonts w:cstheme="minorHAnsi"/>
                <w:bCs/>
                <w:szCs w:val="22"/>
              </w:rPr>
              <w:t xml:space="preserve"> </w:t>
            </w:r>
          </w:p>
        </w:tc>
      </w:tr>
      <w:tr w:rsidR="00FF612C" w:rsidRPr="00FF612C" w14:paraId="20255C56" w14:textId="77777777" w:rsidTr="00C51199">
        <w:tc>
          <w:tcPr>
            <w:tcW w:w="3396" w:type="dxa"/>
          </w:tcPr>
          <w:p w14:paraId="1E9732CF" w14:textId="319886B3" w:rsidR="00FF612C" w:rsidRPr="00FF612C" w:rsidRDefault="00FF612C" w:rsidP="00C51199">
            <w:pPr>
              <w:rPr>
                <w:rFonts w:cstheme="minorHAnsi"/>
                <w:bCs/>
                <w:szCs w:val="22"/>
              </w:rPr>
            </w:pPr>
            <w:r w:rsidRPr="00FF612C">
              <w:rPr>
                <w:rFonts w:cstheme="minorHAnsi"/>
                <w:bCs/>
                <w:szCs w:val="22"/>
              </w:rPr>
              <w:t>Links zu Ihrem Unternehmen und/oder zur Innovation:</w:t>
            </w:r>
          </w:p>
          <w:p w14:paraId="2984E6DF" w14:textId="77777777" w:rsidR="00FF612C" w:rsidRPr="00FF612C" w:rsidRDefault="00FF612C" w:rsidP="00C51199">
            <w:pPr>
              <w:rPr>
                <w:rFonts w:cstheme="minorHAnsi"/>
                <w:bCs/>
                <w:szCs w:val="22"/>
              </w:rPr>
            </w:pPr>
          </w:p>
        </w:tc>
        <w:tc>
          <w:tcPr>
            <w:tcW w:w="6406" w:type="dxa"/>
          </w:tcPr>
          <w:sdt>
            <w:sdtPr>
              <w:rPr>
                <w:rFonts w:cstheme="minorHAnsi"/>
                <w:bCs/>
              </w:rPr>
              <w:id w:val="37642125"/>
              <w:placeholder>
                <w:docPart w:val="0F6A1C70E91F30419090A24B6C35BE3F"/>
              </w:placeholder>
              <w:showingPlcHdr/>
            </w:sdtPr>
            <w:sdtEndPr/>
            <w:sdtContent>
              <w:p w14:paraId="6A99D146" w14:textId="77777777" w:rsidR="00FF612C" w:rsidRPr="00FF612C" w:rsidRDefault="00FF612C" w:rsidP="00C51199">
                <w:pPr>
                  <w:spacing w:line="278" w:lineRule="auto"/>
                  <w:rPr>
                    <w:rFonts w:cstheme="minorHAnsi"/>
                    <w:bCs/>
                  </w:rPr>
                </w:pPr>
                <w:r w:rsidRPr="00FF612C">
                  <w:rPr>
                    <w:rStyle w:val="Platzhaltertext"/>
                    <w:rFonts w:cstheme="minorHAnsi"/>
                    <w:bCs/>
                  </w:rPr>
                  <w:t>(max. 500 Zeichen)</w:t>
                </w:r>
              </w:p>
            </w:sdtContent>
          </w:sdt>
          <w:p w14:paraId="29FE6996" w14:textId="77777777" w:rsidR="00FF612C" w:rsidRPr="00FF612C" w:rsidRDefault="00FF612C" w:rsidP="00C51199">
            <w:pPr>
              <w:rPr>
                <w:rFonts w:cstheme="minorHAnsi"/>
                <w:bCs/>
                <w:szCs w:val="22"/>
              </w:rPr>
            </w:pPr>
          </w:p>
        </w:tc>
      </w:tr>
      <w:tr w:rsidR="00FF612C" w:rsidRPr="00FF612C" w14:paraId="3F568FE7" w14:textId="77777777" w:rsidTr="00C51199">
        <w:tc>
          <w:tcPr>
            <w:tcW w:w="3396" w:type="dxa"/>
          </w:tcPr>
          <w:p w14:paraId="54541599" w14:textId="77777777" w:rsidR="00FF612C" w:rsidRPr="00FF612C" w:rsidRDefault="00FF612C" w:rsidP="00C51199">
            <w:pPr>
              <w:rPr>
                <w:rFonts w:cstheme="minorHAnsi"/>
                <w:bCs/>
                <w:szCs w:val="22"/>
              </w:rPr>
            </w:pPr>
            <w:r w:rsidRPr="00FF612C">
              <w:rPr>
                <w:rFonts w:cstheme="minorHAnsi"/>
                <w:bCs/>
                <w:szCs w:val="22"/>
              </w:rPr>
              <w:t xml:space="preserve">Dateien zur Veranschaulichung: </w:t>
            </w:r>
          </w:p>
        </w:tc>
        <w:tc>
          <w:tcPr>
            <w:tcW w:w="6406" w:type="dxa"/>
          </w:tcPr>
          <w:sdt>
            <w:sdtPr>
              <w:rPr>
                <w:rFonts w:cstheme="minorHAnsi"/>
                <w:bCs/>
              </w:rPr>
              <w:id w:val="926307325"/>
              <w:placeholder>
                <w:docPart w:val="D9979C68C55D484CA0E8753B6CB7E84B"/>
              </w:placeholder>
              <w:showingPlcHdr/>
            </w:sdtPr>
            <w:sdtEndPr/>
            <w:sdtContent>
              <w:p w14:paraId="38CD7DED" w14:textId="77777777" w:rsidR="00FF612C" w:rsidRPr="00FF612C" w:rsidRDefault="00FF612C" w:rsidP="00C51199">
                <w:pPr>
                  <w:rPr>
                    <w:rFonts w:cstheme="minorHAnsi"/>
                    <w:bCs/>
                  </w:rPr>
                </w:pPr>
                <w:r w:rsidRPr="00FF612C">
                  <w:rPr>
                    <w:rStyle w:val="Platzhaltertext"/>
                    <w:rFonts w:cstheme="minorHAnsi"/>
                    <w:bCs/>
                  </w:rPr>
                  <w:t>Dokumente verlinken oder per Email zustellen</w:t>
                </w:r>
              </w:p>
            </w:sdtContent>
          </w:sdt>
          <w:p w14:paraId="3E64C3CA" w14:textId="77777777" w:rsidR="00FF612C" w:rsidRPr="00FF612C" w:rsidRDefault="00FF612C" w:rsidP="00C51199">
            <w:pPr>
              <w:rPr>
                <w:rFonts w:cstheme="minorHAnsi"/>
                <w:bCs/>
                <w:szCs w:val="22"/>
              </w:rPr>
            </w:pPr>
            <w:r w:rsidRPr="00FF612C" w:rsidDel="00443EB5">
              <w:rPr>
                <w:rFonts w:cstheme="minorHAnsi"/>
                <w:bCs/>
                <w:szCs w:val="22"/>
              </w:rPr>
              <w:t xml:space="preserve"> </w:t>
            </w:r>
          </w:p>
          <w:p w14:paraId="3AB7FC4B" w14:textId="77777777" w:rsidR="00FF612C" w:rsidRPr="00FF612C" w:rsidRDefault="00FF612C" w:rsidP="00C51199">
            <w:pPr>
              <w:rPr>
                <w:rFonts w:cstheme="minorHAnsi"/>
                <w:bCs/>
                <w:szCs w:val="22"/>
              </w:rPr>
            </w:pPr>
          </w:p>
        </w:tc>
      </w:tr>
    </w:tbl>
    <w:p w14:paraId="76DB75C5" w14:textId="77777777" w:rsidR="00FF612C" w:rsidRPr="00FF612C" w:rsidRDefault="00FF612C" w:rsidP="00FF612C">
      <w:pPr>
        <w:rPr>
          <w:rFonts w:cstheme="minorHAnsi"/>
          <w:bCs/>
        </w:rPr>
      </w:pPr>
    </w:p>
    <w:p w14:paraId="5C41F323" w14:textId="77777777" w:rsidR="00FF612C" w:rsidRPr="00FF612C" w:rsidRDefault="00FF612C" w:rsidP="00FF612C">
      <w:pPr>
        <w:rPr>
          <w:rFonts w:cstheme="minorHAnsi"/>
          <w:bCs/>
        </w:rPr>
      </w:pPr>
    </w:p>
    <w:p w14:paraId="69196732" w14:textId="3EFA7F29" w:rsidR="00FF612C" w:rsidRPr="00FF612C" w:rsidRDefault="00FF612C" w:rsidP="00FF612C">
      <w:pPr>
        <w:rPr>
          <w:rFonts w:cstheme="minorHAnsi"/>
          <w:bCs/>
        </w:rPr>
      </w:pPr>
      <w:r w:rsidRPr="00FF612C">
        <w:rPr>
          <w:rFonts w:cstheme="minorHAnsi"/>
          <w:bCs/>
        </w:rPr>
        <w:t xml:space="preserve">Formular </w:t>
      </w:r>
      <w:r>
        <w:rPr>
          <w:rFonts w:cstheme="minorHAnsi"/>
          <w:bCs/>
        </w:rPr>
        <w:t>als Word-</w:t>
      </w:r>
      <w:r w:rsidR="00804E4D">
        <w:rPr>
          <w:rFonts w:cstheme="minorHAnsi"/>
          <w:bCs/>
        </w:rPr>
        <w:t>Datei</w:t>
      </w:r>
      <w:r>
        <w:rPr>
          <w:rFonts w:cstheme="minorHAnsi"/>
          <w:bCs/>
        </w:rPr>
        <w:t xml:space="preserve"> </w:t>
      </w:r>
      <w:r w:rsidR="00804E4D">
        <w:rPr>
          <w:rFonts w:cstheme="minorHAnsi"/>
          <w:bCs/>
        </w:rPr>
        <w:t xml:space="preserve">bis zum </w:t>
      </w:r>
      <w:r w:rsidR="00531192">
        <w:rPr>
          <w:rFonts w:cstheme="minorHAnsi"/>
          <w:bCs/>
        </w:rPr>
        <w:t>10</w:t>
      </w:r>
      <w:r w:rsidR="00804E4D">
        <w:rPr>
          <w:rFonts w:cstheme="minorHAnsi"/>
          <w:bCs/>
        </w:rPr>
        <w:t xml:space="preserve">. Juli 2026 </w:t>
      </w:r>
      <w:r w:rsidRPr="00FF612C">
        <w:rPr>
          <w:rFonts w:cstheme="minorHAnsi"/>
          <w:bCs/>
        </w:rPr>
        <w:t xml:space="preserve">einreichen per </w:t>
      </w:r>
      <w:proofErr w:type="gramStart"/>
      <w:r w:rsidRPr="00FF612C">
        <w:rPr>
          <w:rFonts w:cstheme="minorHAnsi"/>
          <w:bCs/>
        </w:rPr>
        <w:t>Email</w:t>
      </w:r>
      <w:proofErr w:type="gramEnd"/>
      <w:r w:rsidRPr="00FF612C">
        <w:rPr>
          <w:rFonts w:cstheme="minorHAnsi"/>
          <w:bCs/>
        </w:rPr>
        <w:t xml:space="preserve"> an </w:t>
      </w:r>
      <w:hyperlink r:id="rId11" w:history="1">
        <w:r w:rsidRPr="006B6899">
          <w:rPr>
            <w:rStyle w:val="Hyperlink"/>
            <w:rFonts w:cstheme="minorHAnsi"/>
            <w:bCs/>
          </w:rPr>
          <w:t>info@zueriunterland.ch</w:t>
        </w:r>
      </w:hyperlink>
      <w:r w:rsidRPr="00FF612C">
        <w:rPr>
          <w:rFonts w:cstheme="minorHAnsi"/>
          <w:bCs/>
        </w:rPr>
        <w:t>.</w:t>
      </w:r>
    </w:p>
    <w:p w14:paraId="4FE899C1" w14:textId="0F1E360F" w:rsidR="00FF612C" w:rsidRPr="00FF612C" w:rsidRDefault="00FF612C" w:rsidP="00B94C24">
      <w:pPr>
        <w:rPr>
          <w:rFonts w:cstheme="minorHAnsi"/>
          <w:bCs/>
        </w:rPr>
      </w:pPr>
      <w:r w:rsidRPr="00FF612C">
        <w:rPr>
          <w:rFonts w:cstheme="minorHAnsi"/>
          <w:bCs/>
        </w:rPr>
        <w:t>Informationen zum Innovationspreis Zür</w:t>
      </w:r>
      <w:r w:rsidR="00804E4D">
        <w:rPr>
          <w:rFonts w:cstheme="minorHAnsi"/>
          <w:bCs/>
        </w:rPr>
        <w:t>iU</w:t>
      </w:r>
      <w:r w:rsidRPr="00FF612C">
        <w:rPr>
          <w:rFonts w:cstheme="minorHAnsi"/>
          <w:bCs/>
        </w:rPr>
        <w:t>nterland</w:t>
      </w:r>
      <w:r w:rsidR="00A648DF">
        <w:rPr>
          <w:rFonts w:cstheme="minorHAnsi"/>
          <w:bCs/>
        </w:rPr>
        <w:t xml:space="preserve"> </w:t>
      </w:r>
      <w:hyperlink r:id="rId12" w:history="1">
        <w:r w:rsidR="00A648DF" w:rsidRPr="00A648DF">
          <w:rPr>
            <w:rStyle w:val="Hyperlink"/>
            <w:rFonts w:cstheme="minorHAnsi"/>
            <w:bCs/>
          </w:rPr>
          <w:t>online</w:t>
        </w:r>
      </w:hyperlink>
      <w:r w:rsidR="00A648DF">
        <w:rPr>
          <w:rFonts w:cstheme="minorHAnsi"/>
          <w:bCs/>
        </w:rPr>
        <w:t>.</w:t>
      </w:r>
      <w:r w:rsidRPr="00FF612C">
        <w:rPr>
          <w:rFonts w:cstheme="minorHAnsi"/>
          <w:bCs/>
        </w:rPr>
        <w:t xml:space="preserve"> </w:t>
      </w:r>
    </w:p>
    <w:sectPr w:rsidR="00FF612C" w:rsidRPr="00FF612C" w:rsidSect="00DF1296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FDB82" w14:textId="77777777" w:rsidR="002E6DA7" w:rsidRPr="00371E33" w:rsidRDefault="002E6DA7" w:rsidP="00877BF7">
      <w:r w:rsidRPr="00371E33">
        <w:separator/>
      </w:r>
    </w:p>
    <w:p w14:paraId="0BF4E5CB" w14:textId="77777777" w:rsidR="002E6DA7" w:rsidRDefault="002E6DA7"/>
  </w:endnote>
  <w:endnote w:type="continuationSeparator" w:id="0">
    <w:p w14:paraId="6B7EAEB4" w14:textId="77777777" w:rsidR="002E6DA7" w:rsidRPr="00371E33" w:rsidRDefault="002E6DA7" w:rsidP="00877BF7">
      <w:r w:rsidRPr="00371E33">
        <w:continuationSeparator/>
      </w:r>
    </w:p>
    <w:p w14:paraId="76012C98" w14:textId="77777777" w:rsidR="002E6DA7" w:rsidRDefault="002E6DA7"/>
  </w:endnote>
  <w:endnote w:type="continuationNotice" w:id="1">
    <w:p w14:paraId="1C50778A" w14:textId="77777777" w:rsidR="002E6DA7" w:rsidRPr="00371E33" w:rsidRDefault="002E6DA7"/>
    <w:p w14:paraId="5606AB38" w14:textId="77777777" w:rsidR="002E6DA7" w:rsidRDefault="002E6D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Extra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 Pro Cond">
    <w:panose1 w:val="020B0606030504040204"/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34109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9BFADB" w14:textId="77777777" w:rsidR="003616AB" w:rsidRDefault="00280FA4" w:rsidP="00B94C24">
            <w:pPr>
              <w:pStyle w:val="Fuzeile"/>
              <w:jc w:val="right"/>
            </w:pPr>
            <w:r w:rsidRPr="00371E33">
              <w:rPr>
                <w:sz w:val="16"/>
                <w:szCs w:val="16"/>
              </w:rPr>
              <w:t xml:space="preserve">Seite </w:t>
            </w:r>
            <w:r w:rsidRPr="00371E33">
              <w:rPr>
                <w:sz w:val="16"/>
                <w:szCs w:val="16"/>
              </w:rPr>
              <w:fldChar w:fldCharType="begin"/>
            </w:r>
            <w:r w:rsidRPr="00371E33">
              <w:rPr>
                <w:sz w:val="16"/>
                <w:szCs w:val="16"/>
              </w:rPr>
              <w:instrText>PAGE</w:instrText>
            </w:r>
            <w:r w:rsidRPr="00371E33">
              <w:rPr>
                <w:sz w:val="16"/>
                <w:szCs w:val="16"/>
              </w:rPr>
              <w:fldChar w:fldCharType="separate"/>
            </w:r>
            <w:r w:rsidRPr="00371E33">
              <w:rPr>
                <w:sz w:val="16"/>
                <w:szCs w:val="16"/>
              </w:rPr>
              <w:t>2</w:t>
            </w:r>
            <w:r w:rsidRPr="00371E33">
              <w:rPr>
                <w:sz w:val="16"/>
                <w:szCs w:val="16"/>
              </w:rPr>
              <w:fldChar w:fldCharType="end"/>
            </w:r>
            <w:r w:rsidRPr="00371E33">
              <w:rPr>
                <w:sz w:val="16"/>
                <w:szCs w:val="16"/>
              </w:rPr>
              <w:t xml:space="preserve"> </w:t>
            </w:r>
            <w:r w:rsidRPr="00371E33">
              <w:rPr>
                <w:rFonts w:ascii="Verdana Pro Cond" w:hAnsi="Verdana Pro Cond"/>
                <w:sz w:val="16"/>
                <w:szCs w:val="16"/>
              </w:rPr>
              <w:t>|</w:t>
            </w:r>
            <w:r w:rsidRPr="00371E33">
              <w:rPr>
                <w:sz w:val="16"/>
                <w:szCs w:val="16"/>
              </w:rPr>
              <w:t xml:space="preserve"> </w:t>
            </w:r>
            <w:r w:rsidRPr="00371E33">
              <w:rPr>
                <w:sz w:val="16"/>
                <w:szCs w:val="16"/>
              </w:rPr>
              <w:fldChar w:fldCharType="begin"/>
            </w:r>
            <w:r w:rsidRPr="00371E33">
              <w:rPr>
                <w:sz w:val="16"/>
                <w:szCs w:val="16"/>
              </w:rPr>
              <w:instrText>NUMPAGES</w:instrText>
            </w:r>
            <w:r w:rsidRPr="00371E33">
              <w:rPr>
                <w:sz w:val="16"/>
                <w:szCs w:val="16"/>
              </w:rPr>
              <w:fldChar w:fldCharType="separate"/>
            </w:r>
            <w:r w:rsidRPr="00371E33">
              <w:rPr>
                <w:sz w:val="16"/>
                <w:szCs w:val="16"/>
              </w:rPr>
              <w:t>2</w:t>
            </w:r>
            <w:r w:rsidRPr="00371E33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A51D6" w14:textId="02265023" w:rsidR="00C65778" w:rsidRPr="00FF612C" w:rsidRDefault="00E25338" w:rsidP="00E25338">
    <w:pPr>
      <w:pStyle w:val="Fuzeile"/>
      <w:spacing w:line="288" w:lineRule="auto"/>
      <w:rPr>
        <w:rFonts w:cstheme="minorHAnsi"/>
        <w:noProof/>
        <w:color w:val="6E8273" w:themeColor="accent2"/>
        <w:sz w:val="16"/>
        <w:szCs w:val="16"/>
      </w:rPr>
    </w:pPr>
    <w:r w:rsidRPr="000E7AE7">
      <w:rPr>
        <w:rFonts w:cstheme="minorHAnsi"/>
        <w:noProof/>
        <w:color w:val="2D4982" w:themeColor="accent1"/>
        <w:sz w:val="16"/>
        <w:szCs w:val="16"/>
      </w:rPr>
      <w:t>Standortförderung</w:t>
    </w:r>
    <w:r>
      <w:rPr>
        <w:rFonts w:ascii="Aptos ExtraBold" w:hAnsi="Aptos ExtraBold" w:cstheme="minorHAnsi"/>
        <w:noProof/>
        <w:color w:val="2D4982" w:themeColor="accent1"/>
        <w:sz w:val="16"/>
        <w:szCs w:val="16"/>
      </w:rPr>
      <w:t xml:space="preserve"> </w:t>
    </w:r>
    <w:r w:rsidRPr="001F3027">
      <w:rPr>
        <w:rFonts w:ascii="Aptos ExtraBold" w:hAnsi="Aptos ExtraBold" w:cstheme="minorHAnsi"/>
        <w:noProof/>
        <w:color w:val="2D4982" w:themeColor="accent1"/>
        <w:sz w:val="16"/>
        <w:szCs w:val="16"/>
      </w:rPr>
      <w:t>Züri</w:t>
    </w:r>
    <w:r w:rsidRPr="001F3027">
      <w:rPr>
        <w:rFonts w:cstheme="minorHAnsi"/>
        <w:noProof/>
        <w:color w:val="6E8273" w:themeColor="accent2"/>
        <w:sz w:val="16"/>
        <w:szCs w:val="16"/>
      </w:rPr>
      <w:t>Unterland</w:t>
    </w:r>
    <w:r w:rsidR="00FF612C">
      <w:rPr>
        <w:rFonts w:cstheme="minorHAnsi"/>
        <w:noProof/>
        <w:color w:val="6E8273" w:themeColor="accent2"/>
        <w:sz w:val="16"/>
        <w:szCs w:val="16"/>
      </w:rPr>
      <w:t xml:space="preserve"> </w:t>
    </w:r>
    <w:r w:rsidR="00FF612C" w:rsidRPr="00B700BF">
      <w:rPr>
        <w:sz w:val="16"/>
        <w:szCs w:val="16"/>
      </w:rPr>
      <w:t>|</w:t>
    </w:r>
    <w:r w:rsidR="00FF612C">
      <w:rPr>
        <w:sz w:val="16"/>
        <w:szCs w:val="16"/>
      </w:rPr>
      <w:t xml:space="preserve"> </w:t>
    </w:r>
    <w:r w:rsidRPr="001F3027">
      <w:rPr>
        <w:rFonts w:cstheme="minorHAnsi"/>
        <w:noProof/>
        <w:color w:val="2D4982" w:themeColor="accent1"/>
        <w:sz w:val="16"/>
        <w:szCs w:val="16"/>
      </w:rPr>
      <w:t xml:space="preserve">Allmendstrasse 6 </w:t>
    </w:r>
    <w:r w:rsidRPr="00B700BF">
      <w:rPr>
        <w:sz w:val="16"/>
        <w:szCs w:val="16"/>
      </w:rPr>
      <w:t>|</w:t>
    </w:r>
    <w:r w:rsidRPr="001F3027">
      <w:rPr>
        <w:rFonts w:cstheme="minorHAnsi"/>
        <w:noProof/>
        <w:color w:val="2D4982" w:themeColor="accent1"/>
        <w:sz w:val="16"/>
        <w:szCs w:val="16"/>
      </w:rPr>
      <w:t xml:space="preserve"> 8180 Bülach</w:t>
    </w:r>
    <w:r w:rsidR="00FF612C">
      <w:rPr>
        <w:rFonts w:cstheme="minorHAnsi"/>
        <w:noProof/>
        <w:color w:val="2D4982" w:themeColor="accent1"/>
        <w:sz w:val="16"/>
        <w:szCs w:val="16"/>
      </w:rPr>
      <w:t xml:space="preserve"> </w:t>
    </w:r>
    <w:r w:rsidR="00FF612C" w:rsidRPr="00B700BF">
      <w:rPr>
        <w:sz w:val="16"/>
        <w:szCs w:val="16"/>
      </w:rPr>
      <w:t>|</w:t>
    </w:r>
    <w:r w:rsidR="00FF612C">
      <w:rPr>
        <w:sz w:val="16"/>
        <w:szCs w:val="16"/>
      </w:rPr>
      <w:t xml:space="preserve"> </w:t>
    </w:r>
    <w:r w:rsidR="00FF612C">
      <w:rPr>
        <w:rFonts w:cstheme="minorHAnsi"/>
        <w:noProof/>
        <w:color w:val="2D4982" w:themeColor="accent1"/>
        <w:sz w:val="16"/>
        <w:szCs w:val="16"/>
      </w:rPr>
      <w:t>0</w:t>
    </w:r>
    <w:r w:rsidRPr="001F3027">
      <w:rPr>
        <w:rFonts w:cstheme="minorHAnsi"/>
        <w:noProof/>
        <w:color w:val="2D4982" w:themeColor="accent1"/>
        <w:sz w:val="16"/>
        <w:szCs w:val="16"/>
      </w:rPr>
      <w:t>44 860 16 73</w:t>
    </w:r>
    <w:r w:rsidR="00FF612C">
      <w:rPr>
        <w:rFonts w:cstheme="minorHAnsi"/>
        <w:noProof/>
        <w:color w:val="6E8273" w:themeColor="accent2"/>
        <w:sz w:val="16"/>
        <w:szCs w:val="16"/>
      </w:rPr>
      <w:t xml:space="preserve"> </w:t>
    </w:r>
    <w:r w:rsidR="00FF612C" w:rsidRPr="00B700BF">
      <w:rPr>
        <w:sz w:val="16"/>
        <w:szCs w:val="16"/>
      </w:rPr>
      <w:t>|</w:t>
    </w:r>
    <w:r w:rsidR="00FF612C">
      <w:rPr>
        <w:sz w:val="16"/>
        <w:szCs w:val="16"/>
      </w:rPr>
      <w:t xml:space="preserve"> </w:t>
    </w:r>
    <w:hyperlink r:id="rId1" w:history="1">
      <w:r w:rsidR="00FF612C" w:rsidRPr="006B6899">
        <w:rPr>
          <w:rStyle w:val="Hyperlink"/>
          <w:rFonts w:cstheme="minorHAnsi"/>
          <w:noProof/>
          <w:sz w:val="16"/>
          <w:szCs w:val="16"/>
        </w:rPr>
        <w:t>info@zueriunterland.ch</w:t>
      </w:r>
    </w:hyperlink>
    <w:r w:rsidRPr="001F3027">
      <w:rPr>
        <w:rFonts w:cstheme="minorHAnsi"/>
        <w:noProof/>
        <w:color w:val="2D4982" w:themeColor="accent1"/>
        <w:sz w:val="16"/>
        <w:szCs w:val="16"/>
      </w:rPr>
      <w:t xml:space="preserve"> </w:t>
    </w:r>
    <w:r w:rsidRPr="00B700BF">
      <w:rPr>
        <w:sz w:val="16"/>
        <w:szCs w:val="16"/>
      </w:rPr>
      <w:t>|</w:t>
    </w:r>
    <w:r w:rsidRPr="001F3027">
      <w:rPr>
        <w:rFonts w:cstheme="minorHAnsi"/>
        <w:noProof/>
        <w:color w:val="2D4982" w:themeColor="accent1"/>
        <w:sz w:val="16"/>
        <w:szCs w:val="16"/>
      </w:rPr>
      <w:t xml:space="preserve"> www.zuer</w:t>
    </w:r>
    <w:r>
      <w:rPr>
        <w:rFonts w:cstheme="minorHAnsi"/>
        <w:noProof/>
        <w:color w:val="2D4982" w:themeColor="accent1"/>
        <w:sz w:val="16"/>
        <w:szCs w:val="16"/>
      </w:rPr>
      <w:t>i</w:t>
    </w:r>
    <w:r w:rsidRPr="001F3027">
      <w:rPr>
        <w:rFonts w:cstheme="minorHAnsi"/>
        <w:noProof/>
        <w:color w:val="2D4982" w:themeColor="accent1"/>
        <w:sz w:val="16"/>
        <w:szCs w:val="16"/>
      </w:rPr>
      <w:t>unterland.ch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1A89C" w14:textId="77777777" w:rsidR="002E6DA7" w:rsidRPr="00371E33" w:rsidRDefault="002E6DA7" w:rsidP="00877BF7">
      <w:r w:rsidRPr="00371E33">
        <w:separator/>
      </w:r>
    </w:p>
    <w:p w14:paraId="3E8E5458" w14:textId="77777777" w:rsidR="002E6DA7" w:rsidRDefault="002E6DA7"/>
  </w:footnote>
  <w:footnote w:type="continuationSeparator" w:id="0">
    <w:p w14:paraId="2ED7CE94" w14:textId="77777777" w:rsidR="002E6DA7" w:rsidRPr="00371E33" w:rsidRDefault="002E6DA7" w:rsidP="00877BF7">
      <w:r w:rsidRPr="00371E33">
        <w:continuationSeparator/>
      </w:r>
    </w:p>
    <w:p w14:paraId="281CDA4F" w14:textId="77777777" w:rsidR="002E6DA7" w:rsidRDefault="002E6DA7"/>
  </w:footnote>
  <w:footnote w:type="continuationNotice" w:id="1">
    <w:p w14:paraId="0DA4C763" w14:textId="77777777" w:rsidR="002E6DA7" w:rsidRPr="00371E33" w:rsidRDefault="002E6DA7"/>
    <w:p w14:paraId="0581DEC9" w14:textId="77777777" w:rsidR="002E6DA7" w:rsidRDefault="002E6D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F89B4" w14:textId="77777777" w:rsidR="003616AB" w:rsidRDefault="00B94C24" w:rsidP="006D397C">
    <w:pPr>
      <w:pStyle w:val="Kopfzeile"/>
      <w:spacing w:after="144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01C30B8" wp14:editId="4485C049">
          <wp:simplePos x="0" y="0"/>
          <wp:positionH relativeFrom="column">
            <wp:posOffset>-118745</wp:posOffset>
          </wp:positionH>
          <wp:positionV relativeFrom="paragraph">
            <wp:posOffset>53975</wp:posOffset>
          </wp:positionV>
          <wp:extent cx="2232000" cy="277200"/>
          <wp:effectExtent l="0" t="0" r="0" b="8890"/>
          <wp:wrapThrough wrapText="bothSides">
            <wp:wrapPolygon edited="0">
              <wp:start x="738" y="0"/>
              <wp:lineTo x="0" y="7431"/>
              <wp:lineTo x="0" y="17835"/>
              <wp:lineTo x="738" y="20807"/>
              <wp:lineTo x="21391" y="20807"/>
              <wp:lineTo x="21391" y="0"/>
              <wp:lineTo x="738" y="0"/>
            </wp:wrapPolygon>
          </wp:wrapThrough>
          <wp:docPr id="66371791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453636" name="Grafik 7184536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20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7E008" w14:textId="77777777" w:rsidR="00B72216" w:rsidRPr="00371E33" w:rsidRDefault="00C65778" w:rsidP="006D397C">
    <w:pPr>
      <w:pStyle w:val="Kopfzeile"/>
      <w:tabs>
        <w:tab w:val="clear" w:pos="4536"/>
        <w:tab w:val="clear" w:pos="9072"/>
      </w:tabs>
      <w:spacing w:after="14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2E8842" wp14:editId="462E40B7">
          <wp:simplePos x="0" y="0"/>
          <wp:positionH relativeFrom="column">
            <wp:posOffset>-119380</wp:posOffset>
          </wp:positionH>
          <wp:positionV relativeFrom="paragraph">
            <wp:posOffset>54610</wp:posOffset>
          </wp:positionV>
          <wp:extent cx="2232000" cy="275634"/>
          <wp:effectExtent l="0" t="0" r="0" b="0"/>
          <wp:wrapThrough wrapText="bothSides">
            <wp:wrapPolygon edited="0">
              <wp:start x="738" y="0"/>
              <wp:lineTo x="0" y="5972"/>
              <wp:lineTo x="0" y="17917"/>
              <wp:lineTo x="738" y="19410"/>
              <wp:lineTo x="21391" y="19410"/>
              <wp:lineTo x="21391" y="0"/>
              <wp:lineTo x="738" y="0"/>
            </wp:wrapPolygon>
          </wp:wrapThrough>
          <wp:docPr id="71845363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453636" name="Grafik 7184536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2000" cy="275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414B"/>
    <w:multiLevelType w:val="multilevel"/>
    <w:tmpl w:val="43EC2D8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8C70BD"/>
    <w:multiLevelType w:val="multilevel"/>
    <w:tmpl w:val="46C0A2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F61130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7A727F"/>
    <w:multiLevelType w:val="hybridMultilevel"/>
    <w:tmpl w:val="F56A9876"/>
    <w:lvl w:ilvl="0" w:tplc="8CA4EE5A">
      <w:start w:val="1"/>
      <w:numFmt w:val="decimal"/>
      <w:lvlText w:val="%1.1.1"/>
      <w:lvlJc w:val="left"/>
      <w:pPr>
        <w:ind w:left="360" w:hanging="360"/>
      </w:pPr>
      <w:rPr>
        <w:rFonts w:ascii="Calibri" w:hAnsi="Calibri" w:hint="default"/>
        <w:b/>
        <w:i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7720812E">
      <w:start w:val="1"/>
      <w:numFmt w:val="lowerLetter"/>
      <w:lvlText w:val="%2."/>
      <w:lvlJc w:val="left"/>
      <w:pPr>
        <w:ind w:left="1440" w:hanging="360"/>
      </w:pPr>
    </w:lvl>
    <w:lvl w:ilvl="2" w:tplc="4DA6369A" w:tentative="1">
      <w:start w:val="1"/>
      <w:numFmt w:val="lowerRoman"/>
      <w:lvlText w:val="%3."/>
      <w:lvlJc w:val="right"/>
      <w:pPr>
        <w:ind w:left="2160" w:hanging="180"/>
      </w:pPr>
    </w:lvl>
    <w:lvl w:ilvl="3" w:tplc="28EAFBFE" w:tentative="1">
      <w:start w:val="1"/>
      <w:numFmt w:val="decimal"/>
      <w:lvlText w:val="%4."/>
      <w:lvlJc w:val="left"/>
      <w:pPr>
        <w:ind w:left="2880" w:hanging="360"/>
      </w:pPr>
    </w:lvl>
    <w:lvl w:ilvl="4" w:tplc="C51437A8" w:tentative="1">
      <w:start w:val="1"/>
      <w:numFmt w:val="lowerLetter"/>
      <w:lvlText w:val="%5."/>
      <w:lvlJc w:val="left"/>
      <w:pPr>
        <w:ind w:left="3600" w:hanging="360"/>
      </w:pPr>
    </w:lvl>
    <w:lvl w:ilvl="5" w:tplc="8B106356" w:tentative="1">
      <w:start w:val="1"/>
      <w:numFmt w:val="lowerRoman"/>
      <w:lvlText w:val="%6."/>
      <w:lvlJc w:val="right"/>
      <w:pPr>
        <w:ind w:left="4320" w:hanging="180"/>
      </w:pPr>
    </w:lvl>
    <w:lvl w:ilvl="6" w:tplc="2FC4DC6C" w:tentative="1">
      <w:start w:val="1"/>
      <w:numFmt w:val="decimal"/>
      <w:lvlText w:val="%7."/>
      <w:lvlJc w:val="left"/>
      <w:pPr>
        <w:ind w:left="5040" w:hanging="360"/>
      </w:pPr>
    </w:lvl>
    <w:lvl w:ilvl="7" w:tplc="937A5946" w:tentative="1">
      <w:start w:val="1"/>
      <w:numFmt w:val="lowerLetter"/>
      <w:lvlText w:val="%8."/>
      <w:lvlJc w:val="left"/>
      <w:pPr>
        <w:ind w:left="5760" w:hanging="360"/>
      </w:pPr>
    </w:lvl>
    <w:lvl w:ilvl="8" w:tplc="4A32B1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64B9A"/>
    <w:multiLevelType w:val="multilevel"/>
    <w:tmpl w:val="511AE9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F82A9F"/>
    <w:multiLevelType w:val="hybridMultilevel"/>
    <w:tmpl w:val="FF82ECEA"/>
    <w:lvl w:ilvl="0" w:tplc="C2FCBF9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70C6F850" w:tentative="1">
      <w:start w:val="1"/>
      <w:numFmt w:val="lowerLetter"/>
      <w:lvlText w:val="%2."/>
      <w:lvlJc w:val="left"/>
      <w:pPr>
        <w:ind w:left="1440" w:hanging="360"/>
      </w:pPr>
    </w:lvl>
    <w:lvl w:ilvl="2" w:tplc="D742B9D6" w:tentative="1">
      <w:start w:val="1"/>
      <w:numFmt w:val="lowerRoman"/>
      <w:lvlText w:val="%3."/>
      <w:lvlJc w:val="right"/>
      <w:pPr>
        <w:ind w:left="2160" w:hanging="180"/>
      </w:pPr>
    </w:lvl>
    <w:lvl w:ilvl="3" w:tplc="FF8E870C" w:tentative="1">
      <w:start w:val="1"/>
      <w:numFmt w:val="decimal"/>
      <w:lvlText w:val="%4."/>
      <w:lvlJc w:val="left"/>
      <w:pPr>
        <w:ind w:left="2880" w:hanging="360"/>
      </w:pPr>
    </w:lvl>
    <w:lvl w:ilvl="4" w:tplc="41D29D78" w:tentative="1">
      <w:start w:val="1"/>
      <w:numFmt w:val="lowerLetter"/>
      <w:lvlText w:val="%5."/>
      <w:lvlJc w:val="left"/>
      <w:pPr>
        <w:ind w:left="3600" w:hanging="360"/>
      </w:pPr>
    </w:lvl>
    <w:lvl w:ilvl="5" w:tplc="6C3CD4E6" w:tentative="1">
      <w:start w:val="1"/>
      <w:numFmt w:val="lowerRoman"/>
      <w:lvlText w:val="%6."/>
      <w:lvlJc w:val="right"/>
      <w:pPr>
        <w:ind w:left="4320" w:hanging="180"/>
      </w:pPr>
    </w:lvl>
    <w:lvl w:ilvl="6" w:tplc="028C37BA" w:tentative="1">
      <w:start w:val="1"/>
      <w:numFmt w:val="decimal"/>
      <w:lvlText w:val="%7."/>
      <w:lvlJc w:val="left"/>
      <w:pPr>
        <w:ind w:left="5040" w:hanging="360"/>
      </w:pPr>
    </w:lvl>
    <w:lvl w:ilvl="7" w:tplc="580C4758" w:tentative="1">
      <w:start w:val="1"/>
      <w:numFmt w:val="lowerLetter"/>
      <w:lvlText w:val="%8."/>
      <w:lvlJc w:val="left"/>
      <w:pPr>
        <w:ind w:left="5760" w:hanging="360"/>
      </w:pPr>
    </w:lvl>
    <w:lvl w:ilvl="8" w:tplc="7CA2DB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2335C"/>
    <w:multiLevelType w:val="multilevel"/>
    <w:tmpl w:val="DCE2801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567" w:firstLine="0"/>
      </w:pPr>
      <w:rPr>
        <w:rFonts w:ascii="Verdana" w:hAnsi="Verdana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E6928"/>
    <w:multiLevelType w:val="hybridMultilevel"/>
    <w:tmpl w:val="DDE061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A152B"/>
    <w:multiLevelType w:val="hybridMultilevel"/>
    <w:tmpl w:val="AED83208"/>
    <w:lvl w:ilvl="0" w:tplc="7B5A8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7C0A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D4C6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A42D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46F8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C36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24FA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23C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84E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0576D"/>
    <w:multiLevelType w:val="hybridMultilevel"/>
    <w:tmpl w:val="1B96AC9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8070003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  <w:sz w:val="22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A0122"/>
    <w:multiLevelType w:val="multilevel"/>
    <w:tmpl w:val="DC3CA17C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AB3E7A"/>
    <w:multiLevelType w:val="multilevel"/>
    <w:tmpl w:val="1862CD0E"/>
    <w:lvl w:ilvl="0">
      <w:start w:val="1"/>
      <w:numFmt w:val="bullet"/>
      <w:pStyle w:val="Aufzhlungszeichen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Verdana" w:hAnsi="Verdana" w:hint="default"/>
      </w:rPr>
    </w:lvl>
    <w:lvl w:ilvl="2">
      <w:start w:val="1"/>
      <w:numFmt w:val="bullet"/>
      <w:lvlText w:val="◦"/>
      <w:lvlJc w:val="left"/>
      <w:pPr>
        <w:ind w:left="851" w:hanging="284"/>
      </w:pPr>
      <w:rPr>
        <w:rFonts w:ascii="Verdana" w:hAnsi="Verdana"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12" w15:restartNumberingAfterBreak="0">
    <w:nsid w:val="77FB1959"/>
    <w:multiLevelType w:val="multilevel"/>
    <w:tmpl w:val="4F7C972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AF15107"/>
    <w:multiLevelType w:val="hybridMultilevel"/>
    <w:tmpl w:val="663EEF2C"/>
    <w:lvl w:ilvl="0" w:tplc="6C3A71AA">
      <w:start w:val="1"/>
      <w:numFmt w:val="decimal"/>
      <w:lvlText w:val="%1.1.1"/>
      <w:lvlJc w:val="left"/>
      <w:pPr>
        <w:ind w:left="720" w:hanging="360"/>
      </w:pPr>
      <w:rPr>
        <w:rFonts w:ascii="Calibri" w:hAnsi="Calibri" w:hint="default"/>
        <w:b/>
        <w:i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 w:tplc="1C2AC1FC" w:tentative="1">
      <w:start w:val="1"/>
      <w:numFmt w:val="lowerLetter"/>
      <w:lvlText w:val="%2."/>
      <w:lvlJc w:val="left"/>
      <w:pPr>
        <w:ind w:left="1440" w:hanging="360"/>
      </w:pPr>
    </w:lvl>
    <w:lvl w:ilvl="2" w:tplc="9B847CB6" w:tentative="1">
      <w:start w:val="1"/>
      <w:numFmt w:val="lowerRoman"/>
      <w:lvlText w:val="%3."/>
      <w:lvlJc w:val="right"/>
      <w:pPr>
        <w:ind w:left="2160" w:hanging="180"/>
      </w:pPr>
    </w:lvl>
    <w:lvl w:ilvl="3" w:tplc="EB0E09B6" w:tentative="1">
      <w:start w:val="1"/>
      <w:numFmt w:val="decimal"/>
      <w:lvlText w:val="%4."/>
      <w:lvlJc w:val="left"/>
      <w:pPr>
        <w:ind w:left="2880" w:hanging="360"/>
      </w:pPr>
    </w:lvl>
    <w:lvl w:ilvl="4" w:tplc="E696CD7C" w:tentative="1">
      <w:start w:val="1"/>
      <w:numFmt w:val="lowerLetter"/>
      <w:lvlText w:val="%5."/>
      <w:lvlJc w:val="left"/>
      <w:pPr>
        <w:ind w:left="3600" w:hanging="360"/>
      </w:pPr>
    </w:lvl>
    <w:lvl w:ilvl="5" w:tplc="8E026EF2" w:tentative="1">
      <w:start w:val="1"/>
      <w:numFmt w:val="lowerRoman"/>
      <w:lvlText w:val="%6."/>
      <w:lvlJc w:val="right"/>
      <w:pPr>
        <w:ind w:left="4320" w:hanging="180"/>
      </w:pPr>
    </w:lvl>
    <w:lvl w:ilvl="6" w:tplc="9F422BFE" w:tentative="1">
      <w:start w:val="1"/>
      <w:numFmt w:val="decimal"/>
      <w:lvlText w:val="%7."/>
      <w:lvlJc w:val="left"/>
      <w:pPr>
        <w:ind w:left="5040" w:hanging="360"/>
      </w:pPr>
    </w:lvl>
    <w:lvl w:ilvl="7" w:tplc="31A0231C" w:tentative="1">
      <w:start w:val="1"/>
      <w:numFmt w:val="lowerLetter"/>
      <w:lvlText w:val="%8."/>
      <w:lvlJc w:val="left"/>
      <w:pPr>
        <w:ind w:left="5760" w:hanging="360"/>
      </w:pPr>
    </w:lvl>
    <w:lvl w:ilvl="8" w:tplc="6F8A8A2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345798">
    <w:abstractNumId w:val="0"/>
  </w:num>
  <w:num w:numId="2" w16cid:durableId="2027514936">
    <w:abstractNumId w:val="0"/>
  </w:num>
  <w:num w:numId="3" w16cid:durableId="1912353117">
    <w:abstractNumId w:val="0"/>
  </w:num>
  <w:num w:numId="4" w16cid:durableId="992677646">
    <w:abstractNumId w:val="11"/>
  </w:num>
  <w:num w:numId="5" w16cid:durableId="955210089">
    <w:abstractNumId w:val="3"/>
  </w:num>
  <w:num w:numId="6" w16cid:durableId="1163281224">
    <w:abstractNumId w:val="5"/>
  </w:num>
  <w:num w:numId="7" w16cid:durableId="2112234182">
    <w:abstractNumId w:val="13"/>
  </w:num>
  <w:num w:numId="8" w16cid:durableId="1256207179">
    <w:abstractNumId w:val="13"/>
  </w:num>
  <w:num w:numId="9" w16cid:durableId="827475553">
    <w:abstractNumId w:val="13"/>
  </w:num>
  <w:num w:numId="10" w16cid:durableId="809975599">
    <w:abstractNumId w:val="3"/>
  </w:num>
  <w:num w:numId="11" w16cid:durableId="244608409">
    <w:abstractNumId w:val="3"/>
  </w:num>
  <w:num w:numId="12" w16cid:durableId="498616530">
    <w:abstractNumId w:val="3"/>
  </w:num>
  <w:num w:numId="13" w16cid:durableId="992225005">
    <w:abstractNumId w:val="3"/>
  </w:num>
  <w:num w:numId="14" w16cid:durableId="403456618">
    <w:abstractNumId w:val="3"/>
  </w:num>
  <w:num w:numId="15" w16cid:durableId="1231773069">
    <w:abstractNumId w:val="3"/>
  </w:num>
  <w:num w:numId="16" w16cid:durableId="259030727">
    <w:abstractNumId w:val="12"/>
  </w:num>
  <w:num w:numId="17" w16cid:durableId="1727872152">
    <w:abstractNumId w:val="3"/>
  </w:num>
  <w:num w:numId="18" w16cid:durableId="1910656644">
    <w:abstractNumId w:val="9"/>
  </w:num>
  <w:num w:numId="19" w16cid:durableId="446702243">
    <w:abstractNumId w:val="1"/>
  </w:num>
  <w:num w:numId="20" w16cid:durableId="842471553">
    <w:abstractNumId w:val="2"/>
  </w:num>
  <w:num w:numId="21" w16cid:durableId="143008557">
    <w:abstractNumId w:val="4"/>
  </w:num>
  <w:num w:numId="22" w16cid:durableId="1047803587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3" w16cid:durableId="612325542">
    <w:abstractNumId w:val="10"/>
  </w:num>
  <w:num w:numId="24" w16cid:durableId="1651712036">
    <w:abstractNumId w:val="8"/>
  </w:num>
  <w:num w:numId="25" w16cid:durableId="372268396">
    <w:abstractNumId w:val="9"/>
  </w:num>
  <w:num w:numId="26" w16cid:durableId="174151194">
    <w:abstractNumId w:val="10"/>
  </w:num>
  <w:num w:numId="27" w16cid:durableId="1410735721">
    <w:abstractNumId w:val="10"/>
  </w:num>
  <w:num w:numId="28" w16cid:durableId="343216362">
    <w:abstractNumId w:val="10"/>
  </w:num>
  <w:num w:numId="29" w16cid:durableId="436367155">
    <w:abstractNumId w:val="6"/>
  </w:num>
  <w:num w:numId="30" w16cid:durableId="537398427">
    <w:abstractNumId w:val="6"/>
    <w:lvlOverride w:ilvl="0">
      <w:lvl w:ilvl="0">
        <w:start w:val="1"/>
        <w:numFmt w:val="bullet"/>
        <w:suff w:val="space"/>
        <w:lvlText w:val=""/>
        <w:lvlJc w:val="left"/>
        <w:pPr>
          <w:ind w:left="284" w:hanging="284"/>
        </w:pPr>
        <w:rPr>
          <w:rFonts w:ascii="Symbol" w:hAnsi="Symbol" w:hint="default"/>
          <w:sz w:val="22"/>
        </w:rPr>
      </w:lvl>
    </w:lvlOverride>
    <w:lvlOverride w:ilvl="1">
      <w:lvl w:ilvl="1">
        <w:start w:val="1"/>
        <w:numFmt w:val="bullet"/>
        <w:lvlText w:val="-"/>
        <w:lvlJc w:val="left"/>
        <w:pPr>
          <w:ind w:left="1440" w:hanging="360"/>
        </w:pPr>
        <w:rPr>
          <w:rFonts w:ascii="Verdana" w:hAnsi="Verdana" w:hint="default"/>
          <w:sz w:val="22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31" w16cid:durableId="1017923748">
    <w:abstractNumId w:val="6"/>
  </w:num>
  <w:num w:numId="32" w16cid:durableId="1319379901">
    <w:abstractNumId w:val="6"/>
  </w:num>
  <w:num w:numId="33" w16cid:durableId="662974775">
    <w:abstractNumId w:val="6"/>
  </w:num>
  <w:num w:numId="34" w16cid:durableId="1645770327">
    <w:abstractNumId w:val="11"/>
  </w:num>
  <w:num w:numId="35" w16cid:durableId="868181870">
    <w:abstractNumId w:val="11"/>
  </w:num>
  <w:num w:numId="36" w16cid:durableId="21321690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stylePaneSortMethod w:val="0000"/>
  <w:documentProtection w:edit="forms" w:enforcement="1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2C"/>
    <w:rsid w:val="00002C97"/>
    <w:rsid w:val="0000666B"/>
    <w:rsid w:val="00007F19"/>
    <w:rsid w:val="00011292"/>
    <w:rsid w:val="00013733"/>
    <w:rsid w:val="000143A7"/>
    <w:rsid w:val="00017F7E"/>
    <w:rsid w:val="00020B4C"/>
    <w:rsid w:val="00021EA6"/>
    <w:rsid w:val="00031666"/>
    <w:rsid w:val="00034E0A"/>
    <w:rsid w:val="00036454"/>
    <w:rsid w:val="00036748"/>
    <w:rsid w:val="000376F5"/>
    <w:rsid w:val="00040A12"/>
    <w:rsid w:val="00044895"/>
    <w:rsid w:val="0004705B"/>
    <w:rsid w:val="000471D9"/>
    <w:rsid w:val="0004789B"/>
    <w:rsid w:val="00053454"/>
    <w:rsid w:val="000632BC"/>
    <w:rsid w:val="00063DD7"/>
    <w:rsid w:val="00066853"/>
    <w:rsid w:val="00067A5C"/>
    <w:rsid w:val="00067FA8"/>
    <w:rsid w:val="00075F50"/>
    <w:rsid w:val="00076A30"/>
    <w:rsid w:val="00076D15"/>
    <w:rsid w:val="00077A52"/>
    <w:rsid w:val="00081DBE"/>
    <w:rsid w:val="000823A6"/>
    <w:rsid w:val="0008281F"/>
    <w:rsid w:val="00085E64"/>
    <w:rsid w:val="000866FB"/>
    <w:rsid w:val="00086E2A"/>
    <w:rsid w:val="00087420"/>
    <w:rsid w:val="0009020E"/>
    <w:rsid w:val="00090B4B"/>
    <w:rsid w:val="000929B8"/>
    <w:rsid w:val="00094FE1"/>
    <w:rsid w:val="000B34A1"/>
    <w:rsid w:val="000B35E1"/>
    <w:rsid w:val="000B434A"/>
    <w:rsid w:val="000B6759"/>
    <w:rsid w:val="000B67A0"/>
    <w:rsid w:val="000B6A52"/>
    <w:rsid w:val="000C02D6"/>
    <w:rsid w:val="000C2BB1"/>
    <w:rsid w:val="000D02EC"/>
    <w:rsid w:val="000D74AC"/>
    <w:rsid w:val="000E1B14"/>
    <w:rsid w:val="000F06D1"/>
    <w:rsid w:val="000F5D10"/>
    <w:rsid w:val="000F7C19"/>
    <w:rsid w:val="00100584"/>
    <w:rsid w:val="001012AC"/>
    <w:rsid w:val="0010289C"/>
    <w:rsid w:val="00103675"/>
    <w:rsid w:val="00103887"/>
    <w:rsid w:val="00121D83"/>
    <w:rsid w:val="001264FC"/>
    <w:rsid w:val="0013148B"/>
    <w:rsid w:val="00135669"/>
    <w:rsid w:val="00136771"/>
    <w:rsid w:val="0014049B"/>
    <w:rsid w:val="0014261E"/>
    <w:rsid w:val="00144682"/>
    <w:rsid w:val="0015322C"/>
    <w:rsid w:val="00156BB9"/>
    <w:rsid w:val="001629F6"/>
    <w:rsid w:val="00163624"/>
    <w:rsid w:val="00164931"/>
    <w:rsid w:val="001705DA"/>
    <w:rsid w:val="00170BB0"/>
    <w:rsid w:val="00183F40"/>
    <w:rsid w:val="00185378"/>
    <w:rsid w:val="001868E2"/>
    <w:rsid w:val="00186FD2"/>
    <w:rsid w:val="00191FE1"/>
    <w:rsid w:val="001967D1"/>
    <w:rsid w:val="00197293"/>
    <w:rsid w:val="00197860"/>
    <w:rsid w:val="001B6235"/>
    <w:rsid w:val="001C0A52"/>
    <w:rsid w:val="001C2446"/>
    <w:rsid w:val="001C5513"/>
    <w:rsid w:val="001E604E"/>
    <w:rsid w:val="001F0C07"/>
    <w:rsid w:val="001F1B5F"/>
    <w:rsid w:val="001F2F71"/>
    <w:rsid w:val="001F3027"/>
    <w:rsid w:val="001F4931"/>
    <w:rsid w:val="001F6676"/>
    <w:rsid w:val="001F6EC0"/>
    <w:rsid w:val="001F7E79"/>
    <w:rsid w:val="00205184"/>
    <w:rsid w:val="0021043D"/>
    <w:rsid w:val="00213B14"/>
    <w:rsid w:val="00214D7A"/>
    <w:rsid w:val="00220464"/>
    <w:rsid w:val="00224692"/>
    <w:rsid w:val="00230AE4"/>
    <w:rsid w:val="00241F53"/>
    <w:rsid w:val="00243491"/>
    <w:rsid w:val="002452F8"/>
    <w:rsid w:val="002454B1"/>
    <w:rsid w:val="002507D9"/>
    <w:rsid w:val="00260192"/>
    <w:rsid w:val="00260FCF"/>
    <w:rsid w:val="0026122C"/>
    <w:rsid w:val="002636A9"/>
    <w:rsid w:val="002665C9"/>
    <w:rsid w:val="00267063"/>
    <w:rsid w:val="0027412E"/>
    <w:rsid w:val="00277351"/>
    <w:rsid w:val="00280FA4"/>
    <w:rsid w:val="002828B0"/>
    <w:rsid w:val="00282FC1"/>
    <w:rsid w:val="0028367F"/>
    <w:rsid w:val="0028371A"/>
    <w:rsid w:val="002863CC"/>
    <w:rsid w:val="00291120"/>
    <w:rsid w:val="0029287D"/>
    <w:rsid w:val="002A45C5"/>
    <w:rsid w:val="002A6B43"/>
    <w:rsid w:val="002A7193"/>
    <w:rsid w:val="002B08A8"/>
    <w:rsid w:val="002B6F46"/>
    <w:rsid w:val="002C1D3C"/>
    <w:rsid w:val="002C3320"/>
    <w:rsid w:val="002C5249"/>
    <w:rsid w:val="002D0897"/>
    <w:rsid w:val="002D382A"/>
    <w:rsid w:val="002E2B9A"/>
    <w:rsid w:val="002E40CA"/>
    <w:rsid w:val="002E6DA7"/>
    <w:rsid w:val="00300996"/>
    <w:rsid w:val="003009FC"/>
    <w:rsid w:val="00304F0A"/>
    <w:rsid w:val="0030681F"/>
    <w:rsid w:val="00310B9A"/>
    <w:rsid w:val="00311E3D"/>
    <w:rsid w:val="00313582"/>
    <w:rsid w:val="003161D3"/>
    <w:rsid w:val="00317B1C"/>
    <w:rsid w:val="0032235D"/>
    <w:rsid w:val="00322D25"/>
    <w:rsid w:val="00322D3D"/>
    <w:rsid w:val="0032736F"/>
    <w:rsid w:val="00333A2E"/>
    <w:rsid w:val="00336846"/>
    <w:rsid w:val="00336A8D"/>
    <w:rsid w:val="00337F68"/>
    <w:rsid w:val="003423DF"/>
    <w:rsid w:val="0034447A"/>
    <w:rsid w:val="00346E7C"/>
    <w:rsid w:val="00352C47"/>
    <w:rsid w:val="00354D5B"/>
    <w:rsid w:val="003557A2"/>
    <w:rsid w:val="00355E99"/>
    <w:rsid w:val="00356B09"/>
    <w:rsid w:val="00360B39"/>
    <w:rsid w:val="003616AB"/>
    <w:rsid w:val="00361E17"/>
    <w:rsid w:val="0036220B"/>
    <w:rsid w:val="00363DAD"/>
    <w:rsid w:val="00364059"/>
    <w:rsid w:val="00366C7E"/>
    <w:rsid w:val="00371E33"/>
    <w:rsid w:val="00376AA8"/>
    <w:rsid w:val="00377BAC"/>
    <w:rsid w:val="00384C08"/>
    <w:rsid w:val="00387616"/>
    <w:rsid w:val="0039074F"/>
    <w:rsid w:val="00391C60"/>
    <w:rsid w:val="00395AC4"/>
    <w:rsid w:val="00395EF7"/>
    <w:rsid w:val="003A78FE"/>
    <w:rsid w:val="003B53D8"/>
    <w:rsid w:val="003B6B4F"/>
    <w:rsid w:val="003B6B64"/>
    <w:rsid w:val="003C3C6B"/>
    <w:rsid w:val="003D385A"/>
    <w:rsid w:val="003E265F"/>
    <w:rsid w:val="003E369E"/>
    <w:rsid w:val="003E65B6"/>
    <w:rsid w:val="003E6F8B"/>
    <w:rsid w:val="003F3A35"/>
    <w:rsid w:val="00401E4D"/>
    <w:rsid w:val="004029CF"/>
    <w:rsid w:val="0041110B"/>
    <w:rsid w:val="004131EA"/>
    <w:rsid w:val="00413859"/>
    <w:rsid w:val="00415420"/>
    <w:rsid w:val="004168CB"/>
    <w:rsid w:val="00424643"/>
    <w:rsid w:val="00424A3B"/>
    <w:rsid w:val="00427F4E"/>
    <w:rsid w:val="00432A2F"/>
    <w:rsid w:val="004422DC"/>
    <w:rsid w:val="00445B9F"/>
    <w:rsid w:val="004553EB"/>
    <w:rsid w:val="00455F38"/>
    <w:rsid w:val="004568E6"/>
    <w:rsid w:val="00457898"/>
    <w:rsid w:val="004632B1"/>
    <w:rsid w:val="004650AE"/>
    <w:rsid w:val="00471F4B"/>
    <w:rsid w:val="004728BC"/>
    <w:rsid w:val="00474002"/>
    <w:rsid w:val="00475228"/>
    <w:rsid w:val="00475F83"/>
    <w:rsid w:val="004777E2"/>
    <w:rsid w:val="00477B52"/>
    <w:rsid w:val="004804B6"/>
    <w:rsid w:val="00480A1B"/>
    <w:rsid w:val="00487761"/>
    <w:rsid w:val="004902CE"/>
    <w:rsid w:val="004925D0"/>
    <w:rsid w:val="00492E90"/>
    <w:rsid w:val="00496150"/>
    <w:rsid w:val="004A441A"/>
    <w:rsid w:val="004A6B7C"/>
    <w:rsid w:val="004A7A98"/>
    <w:rsid w:val="004B28D3"/>
    <w:rsid w:val="004B3D04"/>
    <w:rsid w:val="004B771C"/>
    <w:rsid w:val="004C0326"/>
    <w:rsid w:val="004C18D1"/>
    <w:rsid w:val="004C378B"/>
    <w:rsid w:val="004D2EA9"/>
    <w:rsid w:val="004D4BB7"/>
    <w:rsid w:val="004E60DE"/>
    <w:rsid w:val="004F3F35"/>
    <w:rsid w:val="004F4127"/>
    <w:rsid w:val="004F693A"/>
    <w:rsid w:val="00501AEE"/>
    <w:rsid w:val="00502170"/>
    <w:rsid w:val="00510BC3"/>
    <w:rsid w:val="00531192"/>
    <w:rsid w:val="00536776"/>
    <w:rsid w:val="00536E26"/>
    <w:rsid w:val="0054002B"/>
    <w:rsid w:val="00541CBC"/>
    <w:rsid w:val="0054357E"/>
    <w:rsid w:val="00544B1A"/>
    <w:rsid w:val="005451EA"/>
    <w:rsid w:val="00555666"/>
    <w:rsid w:val="00556952"/>
    <w:rsid w:val="0056298B"/>
    <w:rsid w:val="0056392D"/>
    <w:rsid w:val="005668BB"/>
    <w:rsid w:val="0057099E"/>
    <w:rsid w:val="00572AF1"/>
    <w:rsid w:val="0057490C"/>
    <w:rsid w:val="00581455"/>
    <w:rsid w:val="0058318B"/>
    <w:rsid w:val="00583EC0"/>
    <w:rsid w:val="0058574F"/>
    <w:rsid w:val="00586E20"/>
    <w:rsid w:val="005871EC"/>
    <w:rsid w:val="005872ED"/>
    <w:rsid w:val="00587837"/>
    <w:rsid w:val="00596A76"/>
    <w:rsid w:val="005A0C76"/>
    <w:rsid w:val="005A13AD"/>
    <w:rsid w:val="005A38C1"/>
    <w:rsid w:val="005A733F"/>
    <w:rsid w:val="005B65FA"/>
    <w:rsid w:val="005C06F7"/>
    <w:rsid w:val="005C3C66"/>
    <w:rsid w:val="005C5FD3"/>
    <w:rsid w:val="005D059C"/>
    <w:rsid w:val="005D09BB"/>
    <w:rsid w:val="005D11F8"/>
    <w:rsid w:val="005D1F71"/>
    <w:rsid w:val="005D3837"/>
    <w:rsid w:val="005E0CC3"/>
    <w:rsid w:val="005E2ED1"/>
    <w:rsid w:val="005E5812"/>
    <w:rsid w:val="005E66E0"/>
    <w:rsid w:val="005E78CB"/>
    <w:rsid w:val="005F5CB7"/>
    <w:rsid w:val="005F669F"/>
    <w:rsid w:val="0060411D"/>
    <w:rsid w:val="00611EE3"/>
    <w:rsid w:val="00616A34"/>
    <w:rsid w:val="0062397E"/>
    <w:rsid w:val="00627F35"/>
    <w:rsid w:val="006356F1"/>
    <w:rsid w:val="006361F7"/>
    <w:rsid w:val="0064035C"/>
    <w:rsid w:val="00640C98"/>
    <w:rsid w:val="006437B0"/>
    <w:rsid w:val="0064402A"/>
    <w:rsid w:val="006564FA"/>
    <w:rsid w:val="0067114E"/>
    <w:rsid w:val="00671838"/>
    <w:rsid w:val="0067408E"/>
    <w:rsid w:val="006778BC"/>
    <w:rsid w:val="006802B1"/>
    <w:rsid w:val="0068244A"/>
    <w:rsid w:val="00683202"/>
    <w:rsid w:val="00686869"/>
    <w:rsid w:val="006A54DE"/>
    <w:rsid w:val="006B03A8"/>
    <w:rsid w:val="006B65B2"/>
    <w:rsid w:val="006B793B"/>
    <w:rsid w:val="006C44CE"/>
    <w:rsid w:val="006C5028"/>
    <w:rsid w:val="006D26D3"/>
    <w:rsid w:val="006D397C"/>
    <w:rsid w:val="006D5A0D"/>
    <w:rsid w:val="006E04C6"/>
    <w:rsid w:val="006E3CE5"/>
    <w:rsid w:val="006E59AF"/>
    <w:rsid w:val="006E6F06"/>
    <w:rsid w:val="006E7DB7"/>
    <w:rsid w:val="006F10B5"/>
    <w:rsid w:val="006F1FB6"/>
    <w:rsid w:val="006F4750"/>
    <w:rsid w:val="006F690C"/>
    <w:rsid w:val="00700592"/>
    <w:rsid w:val="007005DB"/>
    <w:rsid w:val="007009CB"/>
    <w:rsid w:val="00700A64"/>
    <w:rsid w:val="00700FD2"/>
    <w:rsid w:val="007031A6"/>
    <w:rsid w:val="00706ECE"/>
    <w:rsid w:val="007144E4"/>
    <w:rsid w:val="0072078B"/>
    <w:rsid w:val="0072181F"/>
    <w:rsid w:val="00724FD0"/>
    <w:rsid w:val="00731776"/>
    <w:rsid w:val="00732D0B"/>
    <w:rsid w:val="00734BA2"/>
    <w:rsid w:val="00737802"/>
    <w:rsid w:val="007403CF"/>
    <w:rsid w:val="00744657"/>
    <w:rsid w:val="00744777"/>
    <w:rsid w:val="0074634B"/>
    <w:rsid w:val="00750803"/>
    <w:rsid w:val="007523F7"/>
    <w:rsid w:val="00753D06"/>
    <w:rsid w:val="007546CA"/>
    <w:rsid w:val="0075542D"/>
    <w:rsid w:val="007629AE"/>
    <w:rsid w:val="007632AD"/>
    <w:rsid w:val="00763C39"/>
    <w:rsid w:val="00763EB9"/>
    <w:rsid w:val="00770764"/>
    <w:rsid w:val="00772A57"/>
    <w:rsid w:val="00772D50"/>
    <w:rsid w:val="007753AB"/>
    <w:rsid w:val="00776343"/>
    <w:rsid w:val="0077743A"/>
    <w:rsid w:val="0077758E"/>
    <w:rsid w:val="0078323D"/>
    <w:rsid w:val="00783EF2"/>
    <w:rsid w:val="00784FD2"/>
    <w:rsid w:val="00787B2E"/>
    <w:rsid w:val="00787F12"/>
    <w:rsid w:val="00792DD3"/>
    <w:rsid w:val="00796852"/>
    <w:rsid w:val="00797FB0"/>
    <w:rsid w:val="007A47D7"/>
    <w:rsid w:val="007A5A14"/>
    <w:rsid w:val="007B0A43"/>
    <w:rsid w:val="007B1187"/>
    <w:rsid w:val="007B11A7"/>
    <w:rsid w:val="007B29B9"/>
    <w:rsid w:val="007C3892"/>
    <w:rsid w:val="007C3F11"/>
    <w:rsid w:val="007C5AD5"/>
    <w:rsid w:val="007C768B"/>
    <w:rsid w:val="007E093E"/>
    <w:rsid w:val="007E2B9C"/>
    <w:rsid w:val="007E3F85"/>
    <w:rsid w:val="007E70FB"/>
    <w:rsid w:val="007F434D"/>
    <w:rsid w:val="0080468B"/>
    <w:rsid w:val="00804E4D"/>
    <w:rsid w:val="00805244"/>
    <w:rsid w:val="00807121"/>
    <w:rsid w:val="00810EEB"/>
    <w:rsid w:val="0081491E"/>
    <w:rsid w:val="00817707"/>
    <w:rsid w:val="00817B19"/>
    <w:rsid w:val="00820160"/>
    <w:rsid w:val="00840896"/>
    <w:rsid w:val="00843A36"/>
    <w:rsid w:val="0084570F"/>
    <w:rsid w:val="00846357"/>
    <w:rsid w:val="00852716"/>
    <w:rsid w:val="00853516"/>
    <w:rsid w:val="00855C6D"/>
    <w:rsid w:val="008667D1"/>
    <w:rsid w:val="00876547"/>
    <w:rsid w:val="00877BF7"/>
    <w:rsid w:val="0088048D"/>
    <w:rsid w:val="008827FA"/>
    <w:rsid w:val="00884721"/>
    <w:rsid w:val="0088489C"/>
    <w:rsid w:val="00884901"/>
    <w:rsid w:val="00885E4A"/>
    <w:rsid w:val="00890463"/>
    <w:rsid w:val="008940A8"/>
    <w:rsid w:val="00897AC9"/>
    <w:rsid w:val="008A0D8D"/>
    <w:rsid w:val="008A4E5F"/>
    <w:rsid w:val="008B1BB1"/>
    <w:rsid w:val="008B4EDC"/>
    <w:rsid w:val="008C5594"/>
    <w:rsid w:val="008C6818"/>
    <w:rsid w:val="008C745D"/>
    <w:rsid w:val="008D1EBF"/>
    <w:rsid w:val="008D6764"/>
    <w:rsid w:val="008E029A"/>
    <w:rsid w:val="008E075C"/>
    <w:rsid w:val="008E5552"/>
    <w:rsid w:val="008E5C66"/>
    <w:rsid w:val="008E7F98"/>
    <w:rsid w:val="00912DF1"/>
    <w:rsid w:val="0091338D"/>
    <w:rsid w:val="00916BBE"/>
    <w:rsid w:val="00917178"/>
    <w:rsid w:val="00920193"/>
    <w:rsid w:val="00930713"/>
    <w:rsid w:val="00930C0B"/>
    <w:rsid w:val="009341A6"/>
    <w:rsid w:val="00940696"/>
    <w:rsid w:val="00940AF7"/>
    <w:rsid w:val="00940BAC"/>
    <w:rsid w:val="00951702"/>
    <w:rsid w:val="009533C3"/>
    <w:rsid w:val="00953CB1"/>
    <w:rsid w:val="00954E8A"/>
    <w:rsid w:val="0095683A"/>
    <w:rsid w:val="0095705E"/>
    <w:rsid w:val="0095710B"/>
    <w:rsid w:val="00964B07"/>
    <w:rsid w:val="00964D2A"/>
    <w:rsid w:val="00966F0D"/>
    <w:rsid w:val="00972C3B"/>
    <w:rsid w:val="00975580"/>
    <w:rsid w:val="00982E2D"/>
    <w:rsid w:val="00987F36"/>
    <w:rsid w:val="00995C30"/>
    <w:rsid w:val="00996328"/>
    <w:rsid w:val="00996E0B"/>
    <w:rsid w:val="009971E1"/>
    <w:rsid w:val="009B1A00"/>
    <w:rsid w:val="009B487B"/>
    <w:rsid w:val="009B6A4C"/>
    <w:rsid w:val="009B6E16"/>
    <w:rsid w:val="009B7A9C"/>
    <w:rsid w:val="009B7F75"/>
    <w:rsid w:val="009C03BB"/>
    <w:rsid w:val="009C0C3D"/>
    <w:rsid w:val="009C0D9B"/>
    <w:rsid w:val="009C2A3D"/>
    <w:rsid w:val="009C2FFE"/>
    <w:rsid w:val="009D02CB"/>
    <w:rsid w:val="009D1C38"/>
    <w:rsid w:val="009D6F0C"/>
    <w:rsid w:val="009E345C"/>
    <w:rsid w:val="009F08A7"/>
    <w:rsid w:val="009F0F6D"/>
    <w:rsid w:val="009F47A1"/>
    <w:rsid w:val="009F4E12"/>
    <w:rsid w:val="009F63B1"/>
    <w:rsid w:val="009F6EAD"/>
    <w:rsid w:val="009F7097"/>
    <w:rsid w:val="00A00605"/>
    <w:rsid w:val="00A014C5"/>
    <w:rsid w:val="00A06666"/>
    <w:rsid w:val="00A16337"/>
    <w:rsid w:val="00A171F5"/>
    <w:rsid w:val="00A17758"/>
    <w:rsid w:val="00A236F0"/>
    <w:rsid w:val="00A24C20"/>
    <w:rsid w:val="00A25A9D"/>
    <w:rsid w:val="00A32686"/>
    <w:rsid w:val="00A44ABD"/>
    <w:rsid w:val="00A520B0"/>
    <w:rsid w:val="00A5668B"/>
    <w:rsid w:val="00A606AE"/>
    <w:rsid w:val="00A60B32"/>
    <w:rsid w:val="00A612FF"/>
    <w:rsid w:val="00A61580"/>
    <w:rsid w:val="00A6345A"/>
    <w:rsid w:val="00A6461B"/>
    <w:rsid w:val="00A648DF"/>
    <w:rsid w:val="00A71337"/>
    <w:rsid w:val="00A72E95"/>
    <w:rsid w:val="00A74EC9"/>
    <w:rsid w:val="00A76FA5"/>
    <w:rsid w:val="00A776C9"/>
    <w:rsid w:val="00A84B3A"/>
    <w:rsid w:val="00A84E99"/>
    <w:rsid w:val="00A8525F"/>
    <w:rsid w:val="00A87E34"/>
    <w:rsid w:val="00A92934"/>
    <w:rsid w:val="00A940E7"/>
    <w:rsid w:val="00A97A1F"/>
    <w:rsid w:val="00AA32FE"/>
    <w:rsid w:val="00AA4834"/>
    <w:rsid w:val="00AB1094"/>
    <w:rsid w:val="00AB13E7"/>
    <w:rsid w:val="00AB54C8"/>
    <w:rsid w:val="00AB62D7"/>
    <w:rsid w:val="00AC0D19"/>
    <w:rsid w:val="00AC19D2"/>
    <w:rsid w:val="00AC4A3C"/>
    <w:rsid w:val="00AC58DC"/>
    <w:rsid w:val="00AD065F"/>
    <w:rsid w:val="00AD2161"/>
    <w:rsid w:val="00AD4D1D"/>
    <w:rsid w:val="00AE3C88"/>
    <w:rsid w:val="00AE5BFA"/>
    <w:rsid w:val="00AF1302"/>
    <w:rsid w:val="00AF58DF"/>
    <w:rsid w:val="00B02207"/>
    <w:rsid w:val="00B033F1"/>
    <w:rsid w:val="00B061C0"/>
    <w:rsid w:val="00B102F5"/>
    <w:rsid w:val="00B104B0"/>
    <w:rsid w:val="00B1462B"/>
    <w:rsid w:val="00B15EBE"/>
    <w:rsid w:val="00B1676C"/>
    <w:rsid w:val="00B21448"/>
    <w:rsid w:val="00B22A0D"/>
    <w:rsid w:val="00B2358C"/>
    <w:rsid w:val="00B2433B"/>
    <w:rsid w:val="00B35065"/>
    <w:rsid w:val="00B3657F"/>
    <w:rsid w:val="00B37EDC"/>
    <w:rsid w:val="00B40CFD"/>
    <w:rsid w:val="00B4167E"/>
    <w:rsid w:val="00B56DF0"/>
    <w:rsid w:val="00B617EE"/>
    <w:rsid w:val="00B62F47"/>
    <w:rsid w:val="00B6425C"/>
    <w:rsid w:val="00B71B57"/>
    <w:rsid w:val="00B71BE2"/>
    <w:rsid w:val="00B72216"/>
    <w:rsid w:val="00B777DB"/>
    <w:rsid w:val="00B802E6"/>
    <w:rsid w:val="00B811FC"/>
    <w:rsid w:val="00B82256"/>
    <w:rsid w:val="00B822BE"/>
    <w:rsid w:val="00B91FFE"/>
    <w:rsid w:val="00B94C24"/>
    <w:rsid w:val="00B95007"/>
    <w:rsid w:val="00B96041"/>
    <w:rsid w:val="00BA3081"/>
    <w:rsid w:val="00BA4B5E"/>
    <w:rsid w:val="00BB131A"/>
    <w:rsid w:val="00BB1779"/>
    <w:rsid w:val="00BB3EBF"/>
    <w:rsid w:val="00BC21D4"/>
    <w:rsid w:val="00BC68F6"/>
    <w:rsid w:val="00BD521D"/>
    <w:rsid w:val="00BD5656"/>
    <w:rsid w:val="00BD57A0"/>
    <w:rsid w:val="00BD59B3"/>
    <w:rsid w:val="00BF1051"/>
    <w:rsid w:val="00BF4CEB"/>
    <w:rsid w:val="00BF6E2A"/>
    <w:rsid w:val="00BF6E82"/>
    <w:rsid w:val="00BF6FF6"/>
    <w:rsid w:val="00C025BC"/>
    <w:rsid w:val="00C03CDF"/>
    <w:rsid w:val="00C05495"/>
    <w:rsid w:val="00C1242C"/>
    <w:rsid w:val="00C12551"/>
    <w:rsid w:val="00C143CF"/>
    <w:rsid w:val="00C155AC"/>
    <w:rsid w:val="00C2346D"/>
    <w:rsid w:val="00C317F2"/>
    <w:rsid w:val="00C318C5"/>
    <w:rsid w:val="00C32382"/>
    <w:rsid w:val="00C363C0"/>
    <w:rsid w:val="00C45B35"/>
    <w:rsid w:val="00C56B3C"/>
    <w:rsid w:val="00C56C00"/>
    <w:rsid w:val="00C57139"/>
    <w:rsid w:val="00C61F6D"/>
    <w:rsid w:val="00C6398A"/>
    <w:rsid w:val="00C63A3D"/>
    <w:rsid w:val="00C65778"/>
    <w:rsid w:val="00C70F7D"/>
    <w:rsid w:val="00C72155"/>
    <w:rsid w:val="00C77DF0"/>
    <w:rsid w:val="00C9072F"/>
    <w:rsid w:val="00C92183"/>
    <w:rsid w:val="00C92C7C"/>
    <w:rsid w:val="00C97814"/>
    <w:rsid w:val="00C97D52"/>
    <w:rsid w:val="00CA2001"/>
    <w:rsid w:val="00CB365B"/>
    <w:rsid w:val="00CB7D4A"/>
    <w:rsid w:val="00CD718D"/>
    <w:rsid w:val="00CE433E"/>
    <w:rsid w:val="00CE7AB9"/>
    <w:rsid w:val="00D00508"/>
    <w:rsid w:val="00D0548C"/>
    <w:rsid w:val="00D07637"/>
    <w:rsid w:val="00D1250B"/>
    <w:rsid w:val="00D13780"/>
    <w:rsid w:val="00D17B41"/>
    <w:rsid w:val="00D17EFD"/>
    <w:rsid w:val="00D211A4"/>
    <w:rsid w:val="00D22391"/>
    <w:rsid w:val="00D226D3"/>
    <w:rsid w:val="00D23B6E"/>
    <w:rsid w:val="00D25A75"/>
    <w:rsid w:val="00D2708D"/>
    <w:rsid w:val="00D3296B"/>
    <w:rsid w:val="00D32A2D"/>
    <w:rsid w:val="00D3460C"/>
    <w:rsid w:val="00D34A06"/>
    <w:rsid w:val="00D52A05"/>
    <w:rsid w:val="00D5374D"/>
    <w:rsid w:val="00D53B37"/>
    <w:rsid w:val="00D64CB1"/>
    <w:rsid w:val="00D6551A"/>
    <w:rsid w:val="00D66406"/>
    <w:rsid w:val="00D727BB"/>
    <w:rsid w:val="00D827FF"/>
    <w:rsid w:val="00D90FE6"/>
    <w:rsid w:val="00D9168E"/>
    <w:rsid w:val="00D96521"/>
    <w:rsid w:val="00DA744A"/>
    <w:rsid w:val="00DB0A49"/>
    <w:rsid w:val="00DB220A"/>
    <w:rsid w:val="00DB3838"/>
    <w:rsid w:val="00DB60B9"/>
    <w:rsid w:val="00DB7211"/>
    <w:rsid w:val="00DB74FA"/>
    <w:rsid w:val="00DB75A3"/>
    <w:rsid w:val="00DB77AA"/>
    <w:rsid w:val="00DB7E6B"/>
    <w:rsid w:val="00DC188E"/>
    <w:rsid w:val="00DC2501"/>
    <w:rsid w:val="00DC27C6"/>
    <w:rsid w:val="00DC3BDE"/>
    <w:rsid w:val="00DC3CA8"/>
    <w:rsid w:val="00DC5165"/>
    <w:rsid w:val="00DC5F19"/>
    <w:rsid w:val="00DC62B7"/>
    <w:rsid w:val="00DC6830"/>
    <w:rsid w:val="00DD07CD"/>
    <w:rsid w:val="00DD2A62"/>
    <w:rsid w:val="00DE28A7"/>
    <w:rsid w:val="00DE2CCF"/>
    <w:rsid w:val="00DE4BEC"/>
    <w:rsid w:val="00DE5F03"/>
    <w:rsid w:val="00DF1296"/>
    <w:rsid w:val="00DF364C"/>
    <w:rsid w:val="00DF4135"/>
    <w:rsid w:val="00DF46B9"/>
    <w:rsid w:val="00DF4A74"/>
    <w:rsid w:val="00DF5824"/>
    <w:rsid w:val="00E007FE"/>
    <w:rsid w:val="00E009DD"/>
    <w:rsid w:val="00E00D73"/>
    <w:rsid w:val="00E06BF9"/>
    <w:rsid w:val="00E1127B"/>
    <w:rsid w:val="00E134CB"/>
    <w:rsid w:val="00E13FFF"/>
    <w:rsid w:val="00E206FE"/>
    <w:rsid w:val="00E2511B"/>
    <w:rsid w:val="00E25338"/>
    <w:rsid w:val="00E27215"/>
    <w:rsid w:val="00E27DA8"/>
    <w:rsid w:val="00E3110D"/>
    <w:rsid w:val="00E41848"/>
    <w:rsid w:val="00E451C2"/>
    <w:rsid w:val="00E470CE"/>
    <w:rsid w:val="00E47AF0"/>
    <w:rsid w:val="00E54123"/>
    <w:rsid w:val="00E56190"/>
    <w:rsid w:val="00E575D9"/>
    <w:rsid w:val="00E57833"/>
    <w:rsid w:val="00E72544"/>
    <w:rsid w:val="00E74B9C"/>
    <w:rsid w:val="00E7582C"/>
    <w:rsid w:val="00E80401"/>
    <w:rsid w:val="00E80527"/>
    <w:rsid w:val="00E807C0"/>
    <w:rsid w:val="00E83A06"/>
    <w:rsid w:val="00E9551D"/>
    <w:rsid w:val="00EB2105"/>
    <w:rsid w:val="00EB56C4"/>
    <w:rsid w:val="00EB5AC9"/>
    <w:rsid w:val="00EB6FBC"/>
    <w:rsid w:val="00EC2C79"/>
    <w:rsid w:val="00EC366F"/>
    <w:rsid w:val="00EC4D84"/>
    <w:rsid w:val="00EC7789"/>
    <w:rsid w:val="00EC7E0F"/>
    <w:rsid w:val="00ED719C"/>
    <w:rsid w:val="00EE3196"/>
    <w:rsid w:val="00EE5257"/>
    <w:rsid w:val="00EF0BD1"/>
    <w:rsid w:val="00EF2D6E"/>
    <w:rsid w:val="00F006BB"/>
    <w:rsid w:val="00F00807"/>
    <w:rsid w:val="00F0270B"/>
    <w:rsid w:val="00F02C76"/>
    <w:rsid w:val="00F15C9E"/>
    <w:rsid w:val="00F213B5"/>
    <w:rsid w:val="00F22D3A"/>
    <w:rsid w:val="00F243FE"/>
    <w:rsid w:val="00F27173"/>
    <w:rsid w:val="00F3114F"/>
    <w:rsid w:val="00F3363D"/>
    <w:rsid w:val="00F3765E"/>
    <w:rsid w:val="00F54B23"/>
    <w:rsid w:val="00F5609A"/>
    <w:rsid w:val="00F634ED"/>
    <w:rsid w:val="00F64072"/>
    <w:rsid w:val="00F65B52"/>
    <w:rsid w:val="00F6748F"/>
    <w:rsid w:val="00F70ADA"/>
    <w:rsid w:val="00F732D3"/>
    <w:rsid w:val="00F9007D"/>
    <w:rsid w:val="00FA05C9"/>
    <w:rsid w:val="00FA075F"/>
    <w:rsid w:val="00FA63FE"/>
    <w:rsid w:val="00FA65D7"/>
    <w:rsid w:val="00FA6733"/>
    <w:rsid w:val="00FA6A51"/>
    <w:rsid w:val="00FB16CC"/>
    <w:rsid w:val="00FB4B86"/>
    <w:rsid w:val="00FC1AF7"/>
    <w:rsid w:val="00FD0220"/>
    <w:rsid w:val="00FD0A6C"/>
    <w:rsid w:val="00FE1E15"/>
    <w:rsid w:val="00FE23F2"/>
    <w:rsid w:val="00FE45A5"/>
    <w:rsid w:val="00FE7885"/>
    <w:rsid w:val="00FF03F6"/>
    <w:rsid w:val="00FF458D"/>
    <w:rsid w:val="00FF612C"/>
    <w:rsid w:val="00FF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F75815F"/>
  <w15:docId w15:val="{63305212-0A25-9140-9625-9E53BB2E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3D04"/>
    <w:pPr>
      <w:spacing w:after="0" w:line="240" w:lineRule="auto"/>
    </w:pPr>
    <w:rPr>
      <w:rFonts w:eastAsia="Times New Roman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rsid w:val="00843A36"/>
    <w:pPr>
      <w:numPr>
        <w:numId w:val="23"/>
      </w:numPr>
      <w:spacing w:after="270"/>
      <w:outlineLvl w:val="0"/>
    </w:pPr>
    <w:rPr>
      <w:rFonts w:ascii="Calibri" w:hAnsi="Calibri"/>
      <w:b/>
      <w:color w:val="6E8273" w:themeColor="accent2"/>
      <w:sz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724FD0"/>
    <w:pPr>
      <w:numPr>
        <w:ilvl w:val="1"/>
        <w:numId w:val="23"/>
      </w:numPr>
      <w:outlineLvl w:val="1"/>
    </w:pPr>
    <w:rPr>
      <w:rFonts w:ascii="Calibri" w:hAnsi="Calibri"/>
      <w:b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724FD0"/>
    <w:pPr>
      <w:numPr>
        <w:ilvl w:val="2"/>
        <w:numId w:val="23"/>
      </w:numPr>
      <w:outlineLvl w:val="2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877B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0666B"/>
    <w:rPr>
      <w:rFonts w:ascii="Georgia" w:eastAsia="Times New Roman" w:hAnsi="Georgia" w:cs="Times New Roman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877B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0666B"/>
    <w:rPr>
      <w:rFonts w:ascii="Georgia" w:eastAsia="Times New Roman" w:hAnsi="Georgia" w:cs="Times New Roman"/>
      <w:sz w:val="20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7B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7BF7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43A36"/>
    <w:rPr>
      <w:rFonts w:ascii="Calibri" w:eastAsia="Times New Roman" w:hAnsi="Calibri" w:cs="Times New Roman"/>
      <w:b/>
      <w:color w:val="6E8273" w:themeColor="accent2"/>
      <w:sz w:val="32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24FD0"/>
    <w:rPr>
      <w:rFonts w:ascii="Calibri" w:eastAsia="Times New Roman" w:hAnsi="Calibri" w:cs="Times New Roman"/>
      <w:b/>
      <w:szCs w:val="24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8281F"/>
    <w:rPr>
      <w:b/>
      <w:i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281F"/>
    <w:rPr>
      <w:rFonts w:eastAsia="Times New Roman" w:cs="Times New Roman"/>
      <w:b/>
      <w:i/>
      <w:szCs w:val="24"/>
      <w:lang w:eastAsia="de-DE"/>
    </w:rPr>
  </w:style>
  <w:style w:type="character" w:styleId="IntensiveHervorhebung">
    <w:name w:val="Intense Emphasis"/>
    <w:basedOn w:val="Absatz-Standardschriftart"/>
    <w:uiPriority w:val="21"/>
    <w:semiHidden/>
    <w:rsid w:val="00D07637"/>
    <w:rPr>
      <w:b/>
      <w:bCs/>
      <w:i/>
      <w:iCs/>
      <w:color w:val="auto"/>
    </w:rPr>
  </w:style>
  <w:style w:type="character" w:styleId="SchwacheHervorhebung">
    <w:name w:val="Subtle Emphasis"/>
    <w:basedOn w:val="Absatz-Standardschriftart"/>
    <w:uiPriority w:val="19"/>
    <w:semiHidden/>
    <w:rsid w:val="00D07637"/>
    <w:rPr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D07637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00666B"/>
    <w:rPr>
      <w:rFonts w:ascii="Georgia" w:eastAsia="Times New Roman" w:hAnsi="Georgia" w:cs="Times New Roman"/>
      <w:b/>
      <w:bCs/>
      <w:i/>
      <w:iCs/>
      <w:sz w:val="20"/>
      <w:szCs w:val="24"/>
      <w:lang w:eastAsia="de-DE"/>
    </w:rPr>
  </w:style>
  <w:style w:type="character" w:styleId="SchwacherVerweis">
    <w:name w:val="Subtle Reference"/>
    <w:basedOn w:val="Absatz-Standardschriftart"/>
    <w:uiPriority w:val="31"/>
    <w:semiHidden/>
    <w:rsid w:val="00D07637"/>
    <w:rPr>
      <w:smallCaps/>
      <w:color w:val="auto"/>
      <w:u w:val="single"/>
      <w:bdr w:val="none" w:sz="0" w:space="0" w:color="auto"/>
    </w:rPr>
  </w:style>
  <w:style w:type="paragraph" w:styleId="Aufzhlungszeichen">
    <w:name w:val="List Bullet"/>
    <w:basedOn w:val="Standard"/>
    <w:uiPriority w:val="99"/>
    <w:qFormat/>
    <w:rsid w:val="00C025BC"/>
    <w:pPr>
      <w:numPr>
        <w:numId w:val="4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4B3D04"/>
    <w:rPr>
      <w:rFonts w:asciiTheme="majorHAnsi" w:hAnsiTheme="majorHAnsi"/>
      <w:bCs/>
      <w:sz w:val="26"/>
      <w:szCs w:val="26"/>
    </w:rPr>
  </w:style>
  <w:style w:type="character" w:customStyle="1" w:styleId="TitelZchn">
    <w:name w:val="Titel Zchn"/>
    <w:basedOn w:val="Absatz-Standardschriftart"/>
    <w:link w:val="Titel"/>
    <w:uiPriority w:val="10"/>
    <w:rsid w:val="004B3D04"/>
    <w:rPr>
      <w:rFonts w:asciiTheme="majorHAnsi" w:eastAsia="Times New Roman" w:hAnsiTheme="majorHAnsi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24FD0"/>
    <w:rPr>
      <w:rFonts w:eastAsia="Times New Roman" w:cs="Times New Roman"/>
      <w:b/>
      <w:i/>
      <w:szCs w:val="24"/>
      <w:lang w:eastAsia="de-DE"/>
    </w:rPr>
  </w:style>
  <w:style w:type="character" w:styleId="Hyperlink">
    <w:name w:val="Hyperlink"/>
    <w:basedOn w:val="Absatz-Standardschriftart"/>
    <w:uiPriority w:val="99"/>
    <w:qFormat/>
    <w:rsid w:val="0008281F"/>
    <w:rPr>
      <w:rFonts w:asciiTheme="minorHAnsi" w:hAnsiTheme="minorHAnsi"/>
      <w:color w:val="848587" w:themeColor="background2"/>
      <w:sz w:val="22"/>
      <w:u w:val="none"/>
    </w:rPr>
  </w:style>
  <w:style w:type="paragraph" w:customStyle="1" w:styleId="Haupttitel">
    <w:name w:val="Haupttitel"/>
    <w:basedOn w:val="Standard"/>
    <w:next w:val="Standard"/>
    <w:rsid w:val="00474002"/>
    <w:pPr>
      <w:spacing w:after="270"/>
    </w:pPr>
    <w:rPr>
      <w:b/>
      <w:color w:val="6E8273" w:themeColor="accent2"/>
      <w:sz w:val="36"/>
    </w:rPr>
  </w:style>
  <w:style w:type="table" w:styleId="Gitternetztabelle4Akzent2">
    <w:name w:val="Grid Table 4 Accent 2"/>
    <w:basedOn w:val="NormaleTabelle"/>
    <w:uiPriority w:val="49"/>
    <w:rsid w:val="00843A36"/>
    <w:pPr>
      <w:spacing w:after="0" w:line="240" w:lineRule="auto"/>
    </w:pPr>
    <w:tblPr>
      <w:tblStyleRowBandSize w:val="1"/>
      <w:tblStyleColBandSize w:val="1"/>
      <w:tblBorders>
        <w:top w:val="single" w:sz="4" w:space="0" w:color="6E8273" w:themeColor="accent2"/>
        <w:left w:val="single" w:sz="4" w:space="0" w:color="6E8273" w:themeColor="accent2"/>
        <w:bottom w:val="single" w:sz="4" w:space="0" w:color="6E8273" w:themeColor="accent2"/>
        <w:right w:val="single" w:sz="4" w:space="0" w:color="6E8273" w:themeColor="accent2"/>
        <w:insideH w:val="single" w:sz="4" w:space="0" w:color="6E8273" w:themeColor="accent2"/>
        <w:insideV w:val="single" w:sz="4" w:space="0" w:color="6E8273" w:themeColor="accen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E8273" w:themeColor="accent2"/>
          <w:left w:val="single" w:sz="4" w:space="0" w:color="6E8273" w:themeColor="accent2"/>
          <w:bottom w:val="single" w:sz="4" w:space="0" w:color="6E8273" w:themeColor="accent2"/>
          <w:right w:val="single" w:sz="4" w:space="0" w:color="6E8273" w:themeColor="accent2"/>
          <w:insideH w:val="nil"/>
          <w:insideV w:val="nil"/>
        </w:tcBorders>
        <w:shd w:val="clear" w:color="auto" w:fill="6E8273" w:themeFill="accent2"/>
      </w:tcPr>
    </w:tblStylePr>
    <w:tblStylePr w:type="lastRow">
      <w:rPr>
        <w:b/>
        <w:bCs/>
      </w:rPr>
      <w:tblPr/>
      <w:tcPr>
        <w:tcBorders>
          <w:top w:val="double" w:sz="4" w:space="0" w:color="6E827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2" w:themeFill="accent2" w:themeFillTint="33"/>
      </w:tcPr>
    </w:tblStylePr>
    <w:tblStylePr w:type="band1Horz">
      <w:tblPr/>
      <w:tcPr>
        <w:shd w:val="clear" w:color="auto" w:fill="EFE5EE"/>
      </w:tcPr>
    </w:tblStylePr>
  </w:style>
  <w:style w:type="table" w:styleId="Gitternetztabelle5dunkelAkzent2">
    <w:name w:val="Grid Table 5 Dark Accent 2"/>
    <w:basedOn w:val="NormaleTabelle"/>
    <w:uiPriority w:val="50"/>
    <w:rsid w:val="00F027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EE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827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E827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E827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E8273" w:themeFill="accent2"/>
      </w:tcPr>
    </w:tblStylePr>
    <w:tblStylePr w:type="band1Vert">
      <w:tblPr/>
      <w:tcPr>
        <w:shd w:val="clear" w:color="auto" w:fill="F0ECEE"/>
      </w:tcPr>
    </w:tblStylePr>
    <w:tblStylePr w:type="band1Horz">
      <w:tblPr/>
      <w:tcPr>
        <w:shd w:val="clear" w:color="auto" w:fill="F0ECEE"/>
      </w:tcPr>
    </w:tblStylePr>
  </w:style>
  <w:style w:type="paragraph" w:styleId="Listenabsatz">
    <w:name w:val="List Paragraph"/>
    <w:basedOn w:val="Standard"/>
    <w:uiPriority w:val="34"/>
    <w:qFormat/>
    <w:rsid w:val="00EC4D84"/>
    <w:pPr>
      <w:ind w:firstLine="284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rsid w:val="00DC5F19"/>
    <w:pPr>
      <w:numPr>
        <w:numId w:val="0"/>
      </w:numPr>
      <w:spacing w:before="240" w:line="259" w:lineRule="auto"/>
      <w:outlineLvl w:val="9"/>
    </w:pPr>
    <w:rPr>
      <w:rFonts w:asciiTheme="minorHAnsi" w:hAnsiTheme="minorHAnsi"/>
      <w:bCs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44777"/>
    <w:pPr>
      <w:tabs>
        <w:tab w:val="left" w:pos="567"/>
        <w:tab w:val="right" w:leader="dot" w:pos="9060"/>
      </w:tabs>
      <w:spacing w:before="120"/>
    </w:pPr>
    <w:rPr>
      <w:rFonts w:eastAsiaTheme="majorEastAsia"/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44777"/>
    <w:pPr>
      <w:tabs>
        <w:tab w:val="left" w:pos="1134"/>
        <w:tab w:val="right" w:leader="dot" w:pos="9060"/>
      </w:tabs>
      <w:ind w:left="567"/>
    </w:pPr>
    <w:rPr>
      <w:rFonts w:eastAsiaTheme="minorEastAsia"/>
      <w:szCs w:val="22"/>
      <w:lang w:eastAsia="de-CH"/>
    </w:rPr>
  </w:style>
  <w:style w:type="paragraph" w:styleId="Verzeichnis3">
    <w:name w:val="toc 3"/>
    <w:basedOn w:val="Standard"/>
    <w:next w:val="Standard"/>
    <w:autoRedefine/>
    <w:uiPriority w:val="39"/>
    <w:unhideWhenUsed/>
    <w:rsid w:val="00744777"/>
    <w:pPr>
      <w:tabs>
        <w:tab w:val="left" w:pos="1701"/>
        <w:tab w:val="right" w:leader="dot" w:pos="9060"/>
      </w:tabs>
      <w:ind w:left="1134"/>
    </w:pPr>
    <w:rPr>
      <w:rFonts w:eastAsiaTheme="minorEastAsia"/>
      <w:szCs w:val="22"/>
      <w:lang w:eastAsia="de-CH"/>
    </w:rPr>
  </w:style>
  <w:style w:type="table" w:styleId="Tabellenraster">
    <w:name w:val="Table Grid"/>
    <w:basedOn w:val="NormaleTabelle"/>
    <w:uiPriority w:val="59"/>
    <w:rsid w:val="00352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2">
    <w:name w:val="Plain Table 2"/>
    <w:basedOn w:val="NormaleTabelle"/>
    <w:uiPriority w:val="42"/>
    <w:rsid w:val="00352C47"/>
    <w:pPr>
      <w:spacing w:after="0" w:line="240" w:lineRule="auto"/>
    </w:pPr>
    <w:tblPr>
      <w:tblStyleRowBandSize w:val="1"/>
      <w:tblStyleColBandSize w:val="1"/>
      <w:tblBorders>
        <w:top w:val="single" w:sz="4" w:space="0" w:color="819CD3" w:themeColor="text1" w:themeTint="80"/>
        <w:bottom w:val="single" w:sz="4" w:space="0" w:color="819CD3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19CD3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19CD3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19CD3" w:themeColor="text1" w:themeTint="80"/>
          <w:right w:val="single" w:sz="4" w:space="0" w:color="819CD3" w:themeColor="text1" w:themeTint="80"/>
        </w:tcBorders>
      </w:tcPr>
    </w:tblStylePr>
    <w:tblStylePr w:type="band2Vert">
      <w:tblPr/>
      <w:tcPr>
        <w:tcBorders>
          <w:left w:val="single" w:sz="4" w:space="0" w:color="819CD3" w:themeColor="text1" w:themeTint="80"/>
          <w:right w:val="single" w:sz="4" w:space="0" w:color="819CD3" w:themeColor="text1" w:themeTint="80"/>
        </w:tcBorders>
      </w:tcPr>
    </w:tblStylePr>
    <w:tblStylePr w:type="band1Horz">
      <w:tblPr/>
      <w:tcPr>
        <w:tcBorders>
          <w:top w:val="single" w:sz="4" w:space="0" w:color="819CD3" w:themeColor="text1" w:themeTint="80"/>
          <w:bottom w:val="single" w:sz="4" w:space="0" w:color="819CD3" w:themeColor="text1" w:themeTint="80"/>
        </w:tcBorders>
      </w:tcPr>
    </w:tblStylePr>
  </w:style>
  <w:style w:type="table" w:styleId="EinfacheTabelle5">
    <w:name w:val="Plain Table 5"/>
    <w:basedOn w:val="NormaleTabelle"/>
    <w:uiPriority w:val="45"/>
    <w:rsid w:val="00352C4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19CD3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19CD3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19CD3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19CD3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1hell">
    <w:name w:val="Grid Table 1 Light"/>
    <w:basedOn w:val="NormaleTabelle"/>
    <w:uiPriority w:val="46"/>
    <w:rsid w:val="00352C47"/>
    <w:pPr>
      <w:spacing w:after="0" w:line="240" w:lineRule="auto"/>
    </w:pPr>
    <w:tblPr>
      <w:tblStyleRowBandSize w:val="1"/>
      <w:tblStyleColBandSize w:val="1"/>
      <w:tblBorders>
        <w:top w:val="single" w:sz="4" w:space="0" w:color="9BB0DC" w:themeColor="text1" w:themeTint="66"/>
        <w:left w:val="single" w:sz="4" w:space="0" w:color="9BB0DC" w:themeColor="text1" w:themeTint="66"/>
        <w:bottom w:val="single" w:sz="4" w:space="0" w:color="9BB0DC" w:themeColor="text1" w:themeTint="66"/>
        <w:right w:val="single" w:sz="4" w:space="0" w:color="9BB0DC" w:themeColor="text1" w:themeTint="66"/>
        <w:insideH w:val="single" w:sz="4" w:space="0" w:color="9BB0DC" w:themeColor="text1" w:themeTint="66"/>
        <w:insideV w:val="single" w:sz="4" w:space="0" w:color="9BB0DC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989C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989C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352C47"/>
    <w:pPr>
      <w:spacing w:after="0" w:line="240" w:lineRule="auto"/>
    </w:pPr>
    <w:tblPr>
      <w:tblStyleRowBandSize w:val="1"/>
      <w:tblStyleColBandSize w:val="1"/>
      <w:tblBorders>
        <w:top w:val="single" w:sz="4" w:space="0" w:color="9BB0DC" w:themeColor="accent1" w:themeTint="66"/>
        <w:left w:val="single" w:sz="4" w:space="0" w:color="9BB0DC" w:themeColor="accent1" w:themeTint="66"/>
        <w:bottom w:val="single" w:sz="4" w:space="0" w:color="9BB0DC" w:themeColor="accent1" w:themeTint="66"/>
        <w:right w:val="single" w:sz="4" w:space="0" w:color="9BB0DC" w:themeColor="accent1" w:themeTint="66"/>
        <w:insideH w:val="single" w:sz="4" w:space="0" w:color="9BB0DC" w:themeColor="accent1" w:themeTint="66"/>
        <w:insideV w:val="single" w:sz="4" w:space="0" w:color="9BB0D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989C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989C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352C47"/>
    <w:pPr>
      <w:spacing w:after="0" w:line="240" w:lineRule="auto"/>
    </w:pPr>
    <w:tblPr>
      <w:tblStyleRowBandSize w:val="1"/>
      <w:tblStyleColBandSize w:val="1"/>
      <w:tblBorders>
        <w:top w:val="single" w:sz="4" w:space="0" w:color="E1E5E0" w:themeColor="accent3" w:themeTint="66"/>
        <w:left w:val="single" w:sz="4" w:space="0" w:color="E1E5E0" w:themeColor="accent3" w:themeTint="66"/>
        <w:bottom w:val="single" w:sz="4" w:space="0" w:color="E1E5E0" w:themeColor="accent3" w:themeTint="66"/>
        <w:right w:val="single" w:sz="4" w:space="0" w:color="E1E5E0" w:themeColor="accent3" w:themeTint="66"/>
        <w:insideH w:val="single" w:sz="4" w:space="0" w:color="E1E5E0" w:themeColor="accent3" w:themeTint="66"/>
        <w:insideV w:val="single" w:sz="4" w:space="0" w:color="E1E5E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2D9D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2D9D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HelleListe">
    <w:name w:val="Light List"/>
    <w:basedOn w:val="NormaleTabelle"/>
    <w:uiPriority w:val="61"/>
    <w:rsid w:val="00F0270B"/>
    <w:pPr>
      <w:spacing w:after="0" w:line="240" w:lineRule="auto"/>
    </w:pPr>
    <w:rPr>
      <w:rFonts w:eastAsiaTheme="minorEastAsia"/>
      <w:lang w:eastAsia="de-CH"/>
    </w:rPr>
    <w:tblPr>
      <w:tblStyleRowBandSize w:val="1"/>
      <w:tblStyleColBandSize w:val="1"/>
      <w:tblBorders>
        <w:top w:val="single" w:sz="8" w:space="0" w:color="2D4982" w:themeColor="text1"/>
        <w:left w:val="single" w:sz="8" w:space="0" w:color="2D4982" w:themeColor="text1"/>
        <w:bottom w:val="single" w:sz="8" w:space="0" w:color="2D4982" w:themeColor="text1"/>
        <w:right w:val="single" w:sz="8" w:space="0" w:color="2D498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D498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4982" w:themeColor="text1"/>
          <w:left w:val="single" w:sz="8" w:space="0" w:color="2D4982" w:themeColor="text1"/>
          <w:bottom w:val="single" w:sz="8" w:space="0" w:color="2D4982" w:themeColor="text1"/>
          <w:right w:val="single" w:sz="8" w:space="0" w:color="2D498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D4982" w:themeColor="text1"/>
          <w:left w:val="single" w:sz="8" w:space="0" w:color="2D4982" w:themeColor="text1"/>
          <w:bottom w:val="single" w:sz="8" w:space="0" w:color="2D4982" w:themeColor="text1"/>
          <w:right w:val="single" w:sz="8" w:space="0" w:color="2D4982" w:themeColor="text1"/>
        </w:tcBorders>
      </w:tcPr>
    </w:tblStylePr>
    <w:tblStylePr w:type="band1Horz">
      <w:tblPr/>
      <w:tcPr>
        <w:tcBorders>
          <w:top w:val="single" w:sz="8" w:space="0" w:color="2D4982" w:themeColor="text1"/>
          <w:left w:val="single" w:sz="8" w:space="0" w:color="2D4982" w:themeColor="text1"/>
          <w:bottom w:val="single" w:sz="8" w:space="0" w:color="2D4982" w:themeColor="text1"/>
          <w:right w:val="single" w:sz="8" w:space="0" w:color="2D4982" w:themeColor="text1"/>
        </w:tcBorders>
      </w:tcPr>
    </w:tblStylePr>
  </w:style>
  <w:style w:type="character" w:customStyle="1" w:styleId="Absender">
    <w:name w:val="Absender"/>
    <w:basedOn w:val="Absatz-Standardschriftart"/>
    <w:rsid w:val="0058318B"/>
    <w:rPr>
      <w:rFonts w:asciiTheme="minorHAnsi" w:hAnsiTheme="minorHAnsi"/>
      <w:b w:val="0"/>
      <w:bCs/>
      <w:sz w:val="14"/>
    </w:rPr>
  </w:style>
  <w:style w:type="paragraph" w:customStyle="1" w:styleId="DatumBankangaben">
    <w:name w:val="Datum_Bankangaben"/>
    <w:basedOn w:val="Standard"/>
    <w:rsid w:val="00F006BB"/>
    <w:rPr>
      <w:sz w:val="18"/>
    </w:rPr>
  </w:style>
  <w:style w:type="paragraph" w:customStyle="1" w:styleId="BeilagenAufzhlung">
    <w:name w:val="Beilagen_Aufzählung"/>
    <w:basedOn w:val="Aufzhlungszeichen"/>
    <w:rsid w:val="005668BB"/>
    <w:rPr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6577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E6F06"/>
    <w:rPr>
      <w:color w:val="6E8273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FF612C"/>
    <w:rPr>
      <w:color w:val="808080"/>
    </w:rPr>
  </w:style>
  <w:style w:type="paragraph" w:styleId="berarbeitung">
    <w:name w:val="Revision"/>
    <w:hidden/>
    <w:uiPriority w:val="99"/>
    <w:semiHidden/>
    <w:rsid w:val="006564FA"/>
    <w:pPr>
      <w:spacing w:after="0" w:line="240" w:lineRule="auto"/>
    </w:pPr>
    <w:rPr>
      <w:rFonts w:eastAsia="Times New Roman" w:cs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ueriunterland.ch/wirtschaft-im-zueriunterland/innovationspreis-zueriunterland-2025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zueriunterland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ueriunterland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imonemeyer/Library/CloudStorage/OneDrive-FreigegebeneBibliotheken&#8211;PLANVAL/1%20Projekte%20-%20Dokumente/5000%20Standort%20Zu&#776;rcher%20Unterland%20Gescha&#776;ftsstelle/09%20Kommunikation/CICD%20Bilder/Vorlagen/Version%20final/Vorlage%20leer%20Zu&#776;riUnterland%200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93DDD6148A114BA3AB773820A3E9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40B304-5BAF-6944-A780-F33993DE1D91}"/>
      </w:docPartPr>
      <w:docPartBody>
        <w:p w:rsidR="00E0207E" w:rsidRDefault="00554B0F" w:rsidP="00554B0F">
          <w:pPr>
            <w:pStyle w:val="2D93DDD6148A114BA3AB773820A3E927"/>
          </w:pPr>
          <w:r w:rsidRPr="00382A0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9FCA48C4C10B4F9F724A25CAC80C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3280A1-7423-4B4D-B255-03CAEA705CB9}"/>
      </w:docPartPr>
      <w:docPartBody>
        <w:p w:rsidR="00E0207E" w:rsidRDefault="00554B0F" w:rsidP="00554B0F">
          <w:pPr>
            <w:pStyle w:val="B19FCA48C4C10B4F9F724A25CAC80CDC"/>
          </w:pPr>
          <w:r w:rsidRPr="00382A0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EF2D351CEEF04BA70E546AAB3481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565463-4EEC-3E4F-BA14-985CFEEF7D05}"/>
      </w:docPartPr>
      <w:docPartBody>
        <w:p w:rsidR="00E0207E" w:rsidRDefault="00554B0F" w:rsidP="00554B0F">
          <w:pPr>
            <w:pStyle w:val="5CEF2D351CEEF04BA70E546AAB3481D8"/>
          </w:pPr>
          <w:r w:rsidRPr="00382A0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B4EFA47360E64B84DD1B6059E3EE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87D957-8726-2641-8401-2AA5AC6A7ED1}"/>
      </w:docPartPr>
      <w:docPartBody>
        <w:p w:rsidR="00E0207E" w:rsidRDefault="00554B0F" w:rsidP="00554B0F">
          <w:pPr>
            <w:pStyle w:val="DCB4EFA47360E64B84DD1B6059E3EE46"/>
          </w:pPr>
          <w:r w:rsidRPr="00382A0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7E5C666AB08645BDE1393ECBA660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0F788D-2C1B-0445-89D6-6652B095A025}"/>
      </w:docPartPr>
      <w:docPartBody>
        <w:p w:rsidR="00E0207E" w:rsidRDefault="00554B0F" w:rsidP="00554B0F">
          <w:pPr>
            <w:pStyle w:val="CA7E5C666AB08645BDE1393ECBA660EF"/>
          </w:pPr>
          <w:r w:rsidRPr="00382A0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B2FFC9C21D8624AA43BC343EAB600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10EB7A-5863-3F42-8130-48826CBD48DB}"/>
      </w:docPartPr>
      <w:docPartBody>
        <w:p w:rsidR="00E0207E" w:rsidRDefault="00554B0F" w:rsidP="00554B0F">
          <w:pPr>
            <w:pStyle w:val="9B2FFC9C21D8624AA43BC343EAB6007A"/>
          </w:pPr>
          <w:r w:rsidRPr="00382A0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8DA38F4FCF0D4ABB728131920D03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6E3536-FFC8-1D44-ABFE-02B3EFC235C4}"/>
      </w:docPartPr>
      <w:docPartBody>
        <w:p w:rsidR="00E0207E" w:rsidRDefault="00554B0F" w:rsidP="00554B0F">
          <w:pPr>
            <w:pStyle w:val="668DA38F4FCF0D4ABB728131920D03E0"/>
          </w:pPr>
          <w:r w:rsidRPr="00382A0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1A8BDE19B03848905B19ED22B5F1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EF0CCF-4AD5-094D-AFC1-B13F547D5246}"/>
      </w:docPartPr>
      <w:docPartBody>
        <w:p w:rsidR="00E0207E" w:rsidRDefault="00554B0F" w:rsidP="00554B0F">
          <w:pPr>
            <w:pStyle w:val="9D1A8BDE19B03848905B19ED22B5F1C1"/>
          </w:pPr>
          <w:r>
            <w:rPr>
              <w:rStyle w:val="Platzhaltertext"/>
            </w:rPr>
            <w:t>(max. 500 Zeichen)</w:t>
          </w:r>
        </w:p>
      </w:docPartBody>
    </w:docPart>
    <w:docPart>
      <w:docPartPr>
        <w:name w:val="54ECF0090898FE4BA5F15CACAC441C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E78BC6-B233-5649-A521-E94706F6EC6F}"/>
      </w:docPartPr>
      <w:docPartBody>
        <w:p w:rsidR="00E0207E" w:rsidRDefault="00554B0F" w:rsidP="00554B0F">
          <w:pPr>
            <w:pStyle w:val="54ECF0090898FE4BA5F15CACAC441CFA"/>
          </w:pPr>
          <w:r w:rsidRPr="00382A0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F24CC002814D44BB4C3B73AE06E5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277B82-4FD4-8F4B-9D34-205A825E06C7}"/>
      </w:docPartPr>
      <w:docPartBody>
        <w:p w:rsidR="00E0207E" w:rsidRDefault="00554B0F" w:rsidP="00554B0F">
          <w:pPr>
            <w:pStyle w:val="27F24CC002814D44BB4C3B73AE06E54C"/>
          </w:pPr>
          <w:r w:rsidRPr="00382A0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6884820DD21943BB331C27DAADC0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EEC1C0-FCC3-4349-8D3A-1DDB666A01A2}"/>
      </w:docPartPr>
      <w:docPartBody>
        <w:p w:rsidR="00E0207E" w:rsidRDefault="00554B0F" w:rsidP="00554B0F">
          <w:pPr>
            <w:pStyle w:val="0B6884820DD21943BB331C27DAADC017"/>
          </w:pPr>
          <w:r w:rsidRPr="008F3CB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BED090505FFB8478832BC7B918938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67DBE4-59F8-1C45-9D22-78AA4C12D37C}"/>
      </w:docPartPr>
      <w:docPartBody>
        <w:p w:rsidR="00E0207E" w:rsidRDefault="00554B0F" w:rsidP="00554B0F">
          <w:pPr>
            <w:pStyle w:val="ABED090505FFB8478832BC7B9189389F"/>
          </w:pPr>
          <w:r>
            <w:rPr>
              <w:rStyle w:val="Platzhaltertext"/>
            </w:rPr>
            <w:t>(max. 500-1000 Zeichen)</w:t>
          </w:r>
        </w:p>
      </w:docPartBody>
    </w:docPart>
    <w:docPart>
      <w:docPartPr>
        <w:name w:val="9D725FD7ED70CE468FEEF7070EC3E5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37A568-511A-DF4C-83D1-7E1746C81A34}"/>
      </w:docPartPr>
      <w:docPartBody>
        <w:p w:rsidR="00E0207E" w:rsidRDefault="00554B0F" w:rsidP="00554B0F">
          <w:pPr>
            <w:pStyle w:val="9D725FD7ED70CE468FEEF7070EC3E5F8"/>
          </w:pPr>
          <w:r>
            <w:rPr>
              <w:rStyle w:val="Platzhaltertext"/>
            </w:rPr>
            <w:t>(max. 500 Zeichen)</w:t>
          </w:r>
        </w:p>
      </w:docPartBody>
    </w:docPart>
    <w:docPart>
      <w:docPartPr>
        <w:name w:val="0B96E22B5D31604899120969BB2403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3DCD64-A16C-3149-911D-B737CCF01FC2}"/>
      </w:docPartPr>
      <w:docPartBody>
        <w:p w:rsidR="00E0207E" w:rsidRDefault="00554B0F" w:rsidP="00554B0F">
          <w:pPr>
            <w:pStyle w:val="0B96E22B5D31604899120969BB240309"/>
          </w:pPr>
          <w:r>
            <w:rPr>
              <w:rStyle w:val="Platzhaltertext"/>
            </w:rPr>
            <w:t>(max. 500 Zeichen)</w:t>
          </w:r>
        </w:p>
      </w:docPartBody>
    </w:docPart>
    <w:docPart>
      <w:docPartPr>
        <w:name w:val="A09C61E27779EE47A0147BDEE53AE3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804B77-4C77-E543-AA77-DA9DB74F4783}"/>
      </w:docPartPr>
      <w:docPartBody>
        <w:p w:rsidR="00E0207E" w:rsidRDefault="00554B0F" w:rsidP="00554B0F">
          <w:pPr>
            <w:pStyle w:val="A09C61E27779EE47A0147BDEE53AE31D"/>
          </w:pPr>
          <w:r>
            <w:rPr>
              <w:rStyle w:val="Platzhaltertext"/>
            </w:rPr>
            <w:t>(max. 500 Zeichen)</w:t>
          </w:r>
        </w:p>
      </w:docPartBody>
    </w:docPart>
    <w:docPart>
      <w:docPartPr>
        <w:name w:val="682FB87F47660D47ACAC0F8CF204DC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CFD83D-289D-594B-82B3-64487E264292}"/>
      </w:docPartPr>
      <w:docPartBody>
        <w:p w:rsidR="00E0207E" w:rsidRDefault="00554B0F" w:rsidP="00554B0F">
          <w:pPr>
            <w:pStyle w:val="682FB87F47660D47ACAC0F8CF204DC3C"/>
          </w:pPr>
          <w:r w:rsidRPr="00382A0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F5417C98CF5A4C9B247A7A5FE95C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CD85F0-60BB-0442-A827-05FC720D974E}"/>
      </w:docPartPr>
      <w:docPartBody>
        <w:p w:rsidR="00E0207E" w:rsidRDefault="00554B0F" w:rsidP="00554B0F">
          <w:pPr>
            <w:pStyle w:val="11F5417C98CF5A4C9B247A7A5FE95CF5"/>
          </w:pPr>
          <w:r>
            <w:rPr>
              <w:rStyle w:val="Platzhaltertext"/>
            </w:rPr>
            <w:t>(max. 500 Zeichen)</w:t>
          </w:r>
        </w:p>
      </w:docPartBody>
    </w:docPart>
    <w:docPart>
      <w:docPartPr>
        <w:name w:val="33FFBA9A83415C45B647E48195EEB6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350008-3F2C-D043-AE85-25921FF29193}"/>
      </w:docPartPr>
      <w:docPartBody>
        <w:p w:rsidR="00E0207E" w:rsidRDefault="00554B0F" w:rsidP="00554B0F">
          <w:pPr>
            <w:pStyle w:val="33FFBA9A83415C45B647E48195EEB659"/>
          </w:pPr>
          <w:r>
            <w:rPr>
              <w:rStyle w:val="Platzhaltertext"/>
            </w:rPr>
            <w:t>(max. 500 Zeichen)</w:t>
          </w:r>
        </w:p>
      </w:docPartBody>
    </w:docPart>
    <w:docPart>
      <w:docPartPr>
        <w:name w:val="0F6A1C70E91F30419090A24B6C35BE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60ACDB-2694-0E44-9845-1FE9CF430849}"/>
      </w:docPartPr>
      <w:docPartBody>
        <w:p w:rsidR="00E0207E" w:rsidRDefault="00554B0F" w:rsidP="00554B0F">
          <w:pPr>
            <w:pStyle w:val="0F6A1C70E91F30419090A24B6C35BE3F"/>
          </w:pPr>
          <w:r>
            <w:rPr>
              <w:rStyle w:val="Platzhaltertext"/>
            </w:rPr>
            <w:t>(max. 500 Zeichen)</w:t>
          </w:r>
        </w:p>
      </w:docPartBody>
    </w:docPart>
    <w:docPart>
      <w:docPartPr>
        <w:name w:val="D9979C68C55D484CA0E8753B6CB7E8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F78F61-DF70-D34F-A30F-9D9D74265B9D}"/>
      </w:docPartPr>
      <w:docPartBody>
        <w:p w:rsidR="00E0207E" w:rsidRDefault="00554B0F" w:rsidP="00554B0F">
          <w:pPr>
            <w:pStyle w:val="D9979C68C55D484CA0E8753B6CB7E84B"/>
          </w:pPr>
          <w:r>
            <w:rPr>
              <w:rStyle w:val="Platzhaltertext"/>
            </w:rPr>
            <w:t>Dokumente verlinken oder per Email zustellen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Extra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 Pro Cond">
    <w:panose1 w:val="020B0606030504040204"/>
    <w:charset w:val="00"/>
    <w:family w:val="swiss"/>
    <w:pitch w:val="variable"/>
    <w:sig w:usb0="80000287" w:usb1="00000043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B0F"/>
    <w:rsid w:val="00554B0F"/>
    <w:rsid w:val="009069BF"/>
    <w:rsid w:val="00930713"/>
    <w:rsid w:val="00A776C9"/>
    <w:rsid w:val="00CC3398"/>
    <w:rsid w:val="00CE77E0"/>
    <w:rsid w:val="00DB524A"/>
    <w:rsid w:val="00E0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54B0F"/>
    <w:rPr>
      <w:color w:val="808080"/>
    </w:rPr>
  </w:style>
  <w:style w:type="paragraph" w:customStyle="1" w:styleId="2D93DDD6148A114BA3AB773820A3E927">
    <w:name w:val="2D93DDD6148A114BA3AB773820A3E927"/>
    <w:rsid w:val="00554B0F"/>
  </w:style>
  <w:style w:type="paragraph" w:customStyle="1" w:styleId="B19FCA48C4C10B4F9F724A25CAC80CDC">
    <w:name w:val="B19FCA48C4C10B4F9F724A25CAC80CDC"/>
    <w:rsid w:val="00554B0F"/>
  </w:style>
  <w:style w:type="paragraph" w:customStyle="1" w:styleId="5CEF2D351CEEF04BA70E546AAB3481D8">
    <w:name w:val="5CEF2D351CEEF04BA70E546AAB3481D8"/>
    <w:rsid w:val="00554B0F"/>
  </w:style>
  <w:style w:type="paragraph" w:customStyle="1" w:styleId="DCB4EFA47360E64B84DD1B6059E3EE46">
    <w:name w:val="DCB4EFA47360E64B84DD1B6059E3EE46"/>
    <w:rsid w:val="00554B0F"/>
  </w:style>
  <w:style w:type="paragraph" w:customStyle="1" w:styleId="CA7E5C666AB08645BDE1393ECBA660EF">
    <w:name w:val="CA7E5C666AB08645BDE1393ECBA660EF"/>
    <w:rsid w:val="00554B0F"/>
  </w:style>
  <w:style w:type="paragraph" w:customStyle="1" w:styleId="9B2FFC9C21D8624AA43BC343EAB6007A">
    <w:name w:val="9B2FFC9C21D8624AA43BC343EAB6007A"/>
    <w:rsid w:val="00554B0F"/>
  </w:style>
  <w:style w:type="paragraph" w:customStyle="1" w:styleId="668DA38F4FCF0D4ABB728131920D03E0">
    <w:name w:val="668DA38F4FCF0D4ABB728131920D03E0"/>
    <w:rsid w:val="00554B0F"/>
  </w:style>
  <w:style w:type="paragraph" w:customStyle="1" w:styleId="9D1A8BDE19B03848905B19ED22B5F1C1">
    <w:name w:val="9D1A8BDE19B03848905B19ED22B5F1C1"/>
    <w:rsid w:val="00554B0F"/>
  </w:style>
  <w:style w:type="paragraph" w:customStyle="1" w:styleId="54ECF0090898FE4BA5F15CACAC441CFA">
    <w:name w:val="54ECF0090898FE4BA5F15CACAC441CFA"/>
    <w:rsid w:val="00554B0F"/>
  </w:style>
  <w:style w:type="paragraph" w:customStyle="1" w:styleId="27F24CC002814D44BB4C3B73AE06E54C">
    <w:name w:val="27F24CC002814D44BB4C3B73AE06E54C"/>
    <w:rsid w:val="00554B0F"/>
  </w:style>
  <w:style w:type="paragraph" w:customStyle="1" w:styleId="0B6884820DD21943BB331C27DAADC017">
    <w:name w:val="0B6884820DD21943BB331C27DAADC017"/>
    <w:rsid w:val="00554B0F"/>
  </w:style>
  <w:style w:type="paragraph" w:customStyle="1" w:styleId="ABED090505FFB8478832BC7B9189389F">
    <w:name w:val="ABED090505FFB8478832BC7B9189389F"/>
    <w:rsid w:val="00554B0F"/>
  </w:style>
  <w:style w:type="paragraph" w:customStyle="1" w:styleId="9D725FD7ED70CE468FEEF7070EC3E5F8">
    <w:name w:val="9D725FD7ED70CE468FEEF7070EC3E5F8"/>
    <w:rsid w:val="00554B0F"/>
  </w:style>
  <w:style w:type="paragraph" w:customStyle="1" w:styleId="0B96E22B5D31604899120969BB240309">
    <w:name w:val="0B96E22B5D31604899120969BB240309"/>
    <w:rsid w:val="00554B0F"/>
  </w:style>
  <w:style w:type="paragraph" w:customStyle="1" w:styleId="A09C61E27779EE47A0147BDEE53AE31D">
    <w:name w:val="A09C61E27779EE47A0147BDEE53AE31D"/>
    <w:rsid w:val="00554B0F"/>
  </w:style>
  <w:style w:type="paragraph" w:customStyle="1" w:styleId="682FB87F47660D47ACAC0F8CF204DC3C">
    <w:name w:val="682FB87F47660D47ACAC0F8CF204DC3C"/>
    <w:rsid w:val="00554B0F"/>
  </w:style>
  <w:style w:type="paragraph" w:customStyle="1" w:styleId="11F5417C98CF5A4C9B247A7A5FE95CF5">
    <w:name w:val="11F5417C98CF5A4C9B247A7A5FE95CF5"/>
    <w:rsid w:val="00554B0F"/>
  </w:style>
  <w:style w:type="paragraph" w:customStyle="1" w:styleId="33FFBA9A83415C45B647E48195EEB659">
    <w:name w:val="33FFBA9A83415C45B647E48195EEB659"/>
    <w:rsid w:val="00554B0F"/>
  </w:style>
  <w:style w:type="paragraph" w:customStyle="1" w:styleId="0F6A1C70E91F30419090A24B6C35BE3F">
    <w:name w:val="0F6A1C70E91F30419090A24B6C35BE3F"/>
    <w:rsid w:val="00554B0F"/>
  </w:style>
  <w:style w:type="paragraph" w:customStyle="1" w:styleId="D9979C68C55D484CA0E8753B6CB7E84B">
    <w:name w:val="D9979C68C55D484CA0E8753B6CB7E84B"/>
    <w:rsid w:val="00554B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Züri Unterland">
      <a:dk1>
        <a:srgbClr val="2D4982"/>
      </a:dk1>
      <a:lt1>
        <a:srgbClr val="FFFFFF"/>
      </a:lt1>
      <a:dk2>
        <a:srgbClr val="2D4982"/>
      </a:dk2>
      <a:lt2>
        <a:srgbClr val="848587"/>
      </a:lt2>
      <a:accent1>
        <a:srgbClr val="2D4982"/>
      </a:accent1>
      <a:accent2>
        <a:srgbClr val="6E8273"/>
      </a:accent2>
      <a:accent3>
        <a:srgbClr val="B5C0B2"/>
      </a:accent3>
      <a:accent4>
        <a:srgbClr val="B7A087"/>
      </a:accent4>
      <a:accent5>
        <a:srgbClr val="000000"/>
      </a:accent5>
      <a:accent6>
        <a:srgbClr val="FFFFFF"/>
      </a:accent6>
      <a:hlink>
        <a:srgbClr val="6E8273"/>
      </a:hlink>
      <a:folHlink>
        <a:srgbClr val="6E8273"/>
      </a:folHlink>
    </a:clrScheme>
    <a:fontScheme name="Züri Unterland">
      <a:majorFont>
        <a:latin typeface="Aptos ExtraBold"/>
        <a:ea typeface=""/>
        <a:cs typeface=""/>
      </a:majorFont>
      <a:minorFont>
        <a:latin typeface="Aptos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1fd2a0-b8f4-463b-a2e5-a3d66c400788" xsi:nil="true"/>
    <lcf76f155ced4ddcb4097134ff3c332f xmlns="89dfdbf7-2214-45af-81ab-532e71a24bb5">
      <Terms xmlns="http://schemas.microsoft.com/office/infopath/2007/PartnerControls"/>
    </lcf76f155ced4ddcb4097134ff3c332f>
    <SharedWithUsers xmlns="541fd2a0-b8f4-463b-a2e5-a3d66c400788">
      <UserInfo>
        <DisplayName>Doris Jordi</DisplayName>
        <AccountId>61</AccountId>
        <AccountType/>
      </UserInfo>
      <UserInfo>
        <DisplayName>Claudio Looser</DisplayName>
        <AccountId>13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770C88BCADE14D9064AE13D6DECD30" ma:contentTypeVersion="17" ma:contentTypeDescription="Ein neues Dokument erstellen." ma:contentTypeScope="" ma:versionID="68adc084b37b346cfe1130a69a53f8b5">
  <xsd:schema xmlns:xsd="http://www.w3.org/2001/XMLSchema" xmlns:xs="http://www.w3.org/2001/XMLSchema" xmlns:p="http://schemas.microsoft.com/office/2006/metadata/properties" xmlns:ns2="89dfdbf7-2214-45af-81ab-532e71a24bb5" xmlns:ns3="541fd2a0-b8f4-463b-a2e5-a3d66c400788" targetNamespace="http://schemas.microsoft.com/office/2006/metadata/properties" ma:root="true" ma:fieldsID="f75dd8c5fcffcb4b0d3d5c3ce569811b" ns2:_="" ns3:_="">
    <xsd:import namespace="89dfdbf7-2214-45af-81ab-532e71a24bb5"/>
    <xsd:import namespace="541fd2a0-b8f4-463b-a2e5-a3d66c4007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fdbf7-2214-45af-81ab-532e71a24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42787429-9a8d-43a9-9ea0-db5780ae2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fd2a0-b8f4-463b-a2e5-a3d66c40078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3bf7445-6288-408c-928b-a2dfff1d949d}" ma:internalName="TaxCatchAll" ma:showField="CatchAllData" ma:web="541fd2a0-b8f4-463b-a2e5-a3d66c4007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C93976-2D82-40A1-8F94-700556029F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B8727E-66DE-4A01-B5FC-042E274829B3}">
  <ds:schemaRefs>
    <ds:schemaRef ds:uri="http://schemas.microsoft.com/office/2006/metadata/properties"/>
    <ds:schemaRef ds:uri="http://schemas.microsoft.com/office/infopath/2007/PartnerControls"/>
    <ds:schemaRef ds:uri="541fd2a0-b8f4-463b-a2e5-a3d66c400788"/>
    <ds:schemaRef ds:uri="89dfdbf7-2214-45af-81ab-532e71a24bb5"/>
  </ds:schemaRefs>
</ds:datastoreItem>
</file>

<file path=customXml/itemProps3.xml><?xml version="1.0" encoding="utf-8"?>
<ds:datastoreItem xmlns:ds="http://schemas.openxmlformats.org/officeDocument/2006/customXml" ds:itemID="{74828C4A-0D3A-42B3-A4A4-BC0EF1EC4D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760550-482C-4F1E-9A2A-F5D3BF253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fdbf7-2214-45af-81ab-532e71a24bb5"/>
    <ds:schemaRef ds:uri="541fd2a0-b8f4-463b-a2e5-a3d66c400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leer ZüriUnterland 0-1.dotx</Template>
  <TotalTime>0</TotalTime>
  <Pages>2</Pages>
  <Words>329</Words>
  <Characters>2185</Characters>
  <Application>Microsoft Office Word</Application>
  <DocSecurity>0</DocSecurity>
  <Lines>70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in4U AG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Meyer</dc:creator>
  <cp:keywords/>
  <cp:lastModifiedBy>Simone Meyer</cp:lastModifiedBy>
  <cp:revision>8</cp:revision>
  <cp:lastPrinted>2025-05-12T09:25:00Z</cp:lastPrinted>
  <dcterms:created xsi:type="dcterms:W3CDTF">2026-03-06T15:57:00Z</dcterms:created>
  <dcterms:modified xsi:type="dcterms:W3CDTF">2026-03-31T09:36:00Z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0x01010030770C88BCADE14D9064AE13D6DECD30</vt:lpwstr>
  </property>
  <property fmtid="{D5CDD505-2E9C-101B-9397-08002B2CF9AE}" pid="3" name="MediaServiceImageTags">
    <vt:lpwstr/>
  </property>
</Properties>
</file>